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7C8" w:rsidRDefault="002107C8" w:rsidP="001F6764">
      <w:pPr>
        <w:widowControl/>
        <w:autoSpaceDE/>
        <w:autoSpaceDN/>
        <w:adjustRightInd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ПРАВИЛА ОФОРМЛЕНИЯ </w:t>
      </w:r>
    </w:p>
    <w:p w:rsidR="002107C8" w:rsidRDefault="002107C8" w:rsidP="001F6764">
      <w:pPr>
        <w:widowControl/>
        <w:autoSpaceDE/>
        <w:autoSpaceDN/>
        <w:adjustRightInd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СРОКИ ВЫСТАВЛЕНИЯ ПРЕТЕНЗИЙ НА ТОВАР</w:t>
      </w:r>
    </w:p>
    <w:p w:rsidR="002107C8" w:rsidRDefault="002107C8" w:rsidP="001F6764">
      <w:pPr>
        <w:widowControl/>
        <w:autoSpaceDE/>
        <w:autoSpaceDN/>
        <w:adjustRightInd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КОЛИЧЕСТВУ, КАЧЕСТВУ И КОМПЛЕКТАЦИИ</w:t>
      </w:r>
    </w:p>
    <w:p w:rsidR="002107C8" w:rsidRDefault="002107C8" w:rsidP="001F6764">
      <w:pPr>
        <w:widowControl/>
        <w:autoSpaceDE/>
        <w:autoSpaceDN/>
        <w:adjustRightInd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ТК «ВолгоРост»</w:t>
      </w:r>
    </w:p>
    <w:p w:rsidR="002107C8" w:rsidRDefault="002107C8" w:rsidP="001F6764">
      <w:pPr>
        <w:widowControl/>
        <w:autoSpaceDE/>
        <w:autoSpaceDN/>
        <w:adjustRightInd/>
        <w:jc w:val="center"/>
        <w:rPr>
          <w:rFonts w:ascii="Calibri" w:hAnsi="Calibri" w:cs="Calibri"/>
          <w:b/>
          <w:bCs/>
        </w:rPr>
      </w:pPr>
    </w:p>
    <w:p w:rsidR="002107C8" w:rsidRDefault="002107C8" w:rsidP="009C7B81">
      <w:pPr>
        <w:widowControl/>
        <w:autoSpaceDE/>
        <w:autoSpaceDN/>
        <w:adjustRightInd/>
        <w:rPr>
          <w:rFonts w:ascii="Calibri" w:hAnsi="Calibri" w:cs="Calibri"/>
          <w:b/>
          <w:bCs/>
        </w:rPr>
      </w:pPr>
    </w:p>
    <w:p w:rsidR="002107C8" w:rsidRDefault="002107C8" w:rsidP="009C7B81">
      <w:pPr>
        <w:widowControl/>
        <w:autoSpaceDE/>
        <w:autoSpaceDN/>
        <w:adjustRight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ПОСТАВЩИК–ТК «ВолгоРост»</w:t>
      </w:r>
    </w:p>
    <w:p w:rsidR="002107C8" w:rsidRDefault="002107C8" w:rsidP="009C7B81">
      <w:pPr>
        <w:widowControl/>
        <w:autoSpaceDE/>
        <w:autoSpaceDN/>
        <w:adjustRight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ПОКУПАТЕЛЬ – Клиент </w:t>
      </w:r>
    </w:p>
    <w:p w:rsidR="002107C8" w:rsidRDefault="002107C8" w:rsidP="005638B7">
      <w:pPr>
        <w:widowControl/>
        <w:autoSpaceDE/>
        <w:autoSpaceDN/>
        <w:adjustRightInd/>
        <w:rPr>
          <w:rFonts w:ascii="Calibri" w:hAnsi="Calibri" w:cs="Calibri"/>
          <w:b/>
          <w:bCs/>
        </w:rPr>
      </w:pPr>
    </w:p>
    <w:p w:rsidR="002107C8" w:rsidRPr="008C3D1E" w:rsidRDefault="002107C8" w:rsidP="00F24DCD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ВИДЫ БРАКОВАННОЙ ПРОДУКЦИИ</w:t>
      </w:r>
      <w:r w:rsidRPr="008C3D1E">
        <w:rPr>
          <w:rFonts w:ascii="Calibri" w:hAnsi="Calibri" w:cs="Calibri"/>
          <w:b/>
          <w:bCs/>
        </w:rPr>
        <w:t>:</w:t>
      </w:r>
    </w:p>
    <w:p w:rsidR="002107C8" w:rsidRPr="008C3D1E" w:rsidRDefault="002107C8" w:rsidP="00F24DCD">
      <w:pPr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А) </w:t>
      </w:r>
      <w:r w:rsidRPr="008C3D1E">
        <w:rPr>
          <w:rFonts w:ascii="Calibri" w:hAnsi="Calibri" w:cs="Calibri"/>
          <w:b/>
          <w:bCs/>
          <w:i/>
          <w:iCs/>
        </w:rPr>
        <w:t>«заводской брак»</w:t>
      </w:r>
      <w:r w:rsidRPr="008C3D1E">
        <w:rPr>
          <w:rFonts w:ascii="Calibri" w:hAnsi="Calibri" w:cs="Calibri"/>
        </w:rPr>
        <w:t xml:space="preserve"> - дефекты товара, допущенные в процессе изготовления;</w:t>
      </w:r>
    </w:p>
    <w:p w:rsidR="002107C8" w:rsidRPr="008C3D1E" w:rsidRDefault="002107C8" w:rsidP="00F24DCD">
      <w:pPr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Б) </w:t>
      </w:r>
      <w:r w:rsidRPr="008C3D1E">
        <w:rPr>
          <w:rFonts w:ascii="Calibri" w:hAnsi="Calibri" w:cs="Calibri"/>
          <w:b/>
          <w:bCs/>
          <w:i/>
          <w:iCs/>
        </w:rPr>
        <w:t xml:space="preserve">«технический брак» - </w:t>
      </w:r>
      <w:r w:rsidRPr="008C3D1E">
        <w:rPr>
          <w:rFonts w:ascii="Calibri" w:hAnsi="Calibri" w:cs="Calibri"/>
        </w:rPr>
        <w:t>дефекты товара (сколы, трещины</w:t>
      </w:r>
      <w:r>
        <w:rPr>
          <w:rFonts w:ascii="Calibri" w:hAnsi="Calibri" w:cs="Calibri"/>
        </w:rPr>
        <w:t>, царапины, помятости и т.п.</w:t>
      </w:r>
      <w:r w:rsidRPr="008C3D1E">
        <w:rPr>
          <w:rFonts w:ascii="Calibri" w:hAnsi="Calibri" w:cs="Calibri"/>
        </w:rPr>
        <w:t>), полученные в результате его предпродажной подготовки</w:t>
      </w:r>
      <w:r>
        <w:rPr>
          <w:rFonts w:ascii="Calibri" w:hAnsi="Calibri" w:cs="Calibri"/>
        </w:rPr>
        <w:t xml:space="preserve"> ПОСТАВЩИКОМ</w:t>
      </w:r>
      <w:r w:rsidRPr="008C3D1E">
        <w:rPr>
          <w:rFonts w:ascii="Calibri" w:hAnsi="Calibri" w:cs="Calibri"/>
        </w:rPr>
        <w:t>;</w:t>
      </w:r>
    </w:p>
    <w:p w:rsidR="002107C8" w:rsidRPr="008C3D1E" w:rsidRDefault="002107C8" w:rsidP="00F24DCD">
      <w:pPr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В) </w:t>
      </w:r>
      <w:r w:rsidRPr="008C3D1E">
        <w:rPr>
          <w:rFonts w:ascii="Calibri" w:hAnsi="Calibri" w:cs="Calibri"/>
          <w:b/>
          <w:bCs/>
          <w:i/>
          <w:iCs/>
        </w:rPr>
        <w:t xml:space="preserve">«бой товара» - </w:t>
      </w:r>
      <w:r w:rsidRPr="008C3D1E">
        <w:rPr>
          <w:rFonts w:ascii="Calibri" w:hAnsi="Calibri" w:cs="Calibri"/>
        </w:rPr>
        <w:t>дефекты товара (бой)</w:t>
      </w:r>
      <w:r>
        <w:rPr>
          <w:rFonts w:ascii="Calibri" w:hAnsi="Calibri" w:cs="Calibri"/>
        </w:rPr>
        <w:t>, не позволяющие полноценно использовать товар по его прямому назначению,</w:t>
      </w:r>
      <w:r w:rsidRPr="008C3D1E">
        <w:rPr>
          <w:rFonts w:ascii="Calibri" w:hAnsi="Calibri" w:cs="Calibri"/>
        </w:rPr>
        <w:t xml:space="preserve"> полученные в результате неправильной эксплуатации</w:t>
      </w:r>
      <w:r>
        <w:rPr>
          <w:rFonts w:ascii="Calibri" w:hAnsi="Calibri" w:cs="Calibri"/>
        </w:rPr>
        <w:t xml:space="preserve"> или транспортировки</w:t>
      </w:r>
      <w:r w:rsidRPr="008C3D1E">
        <w:rPr>
          <w:rFonts w:ascii="Calibri" w:hAnsi="Calibri" w:cs="Calibri"/>
        </w:rPr>
        <w:t>.</w:t>
      </w:r>
    </w:p>
    <w:p w:rsidR="002107C8" w:rsidRDefault="002107C8" w:rsidP="00F24DCD">
      <w:pPr>
        <w:rPr>
          <w:rFonts w:ascii="Calibri" w:hAnsi="Calibri" w:cs="Calibri"/>
        </w:rPr>
      </w:pPr>
    </w:p>
    <w:p w:rsidR="002107C8" w:rsidRPr="008C3D1E" w:rsidRDefault="002107C8" w:rsidP="00855AFE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Calibri" w:hAnsi="Calibri" w:cs="Calibri"/>
          <w:b/>
          <w:bCs/>
        </w:rPr>
      </w:pPr>
      <w:r w:rsidRPr="008C3D1E">
        <w:rPr>
          <w:rFonts w:ascii="Calibri" w:hAnsi="Calibri" w:cs="Calibri"/>
          <w:b/>
          <w:bCs/>
        </w:rPr>
        <w:t xml:space="preserve">ПЕРВИЧНАЯ ПРИЕМКА ТОВАРА </w:t>
      </w:r>
      <w:r>
        <w:rPr>
          <w:rFonts w:ascii="Calibri" w:hAnsi="Calibri" w:cs="Calibri"/>
          <w:b/>
          <w:bCs/>
        </w:rPr>
        <w:t>ПОКУПАТЕЛЕМ</w:t>
      </w:r>
    </w:p>
    <w:p w:rsidR="002107C8" w:rsidRPr="008C3D1E" w:rsidRDefault="002107C8" w:rsidP="00E23572">
      <w:pPr>
        <w:widowControl/>
        <w:numPr>
          <w:ilvl w:val="1"/>
          <w:numId w:val="17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>Первичная приёмка Товара осуществляется в момент передачи его</w:t>
      </w:r>
      <w:r>
        <w:rPr>
          <w:rFonts w:ascii="Calibri" w:hAnsi="Calibri" w:cs="Calibri"/>
        </w:rPr>
        <w:t xml:space="preserve"> от ПОСТАЩИКА к </w:t>
      </w:r>
      <w:r w:rsidRPr="008C3D1E">
        <w:rPr>
          <w:rFonts w:ascii="Calibri" w:hAnsi="Calibri" w:cs="Calibri"/>
        </w:rPr>
        <w:t>ПОКУПАТЕЛЮ.</w:t>
      </w:r>
    </w:p>
    <w:p w:rsidR="002107C8" w:rsidRPr="008C3D1E" w:rsidRDefault="002107C8" w:rsidP="00E23572">
      <w:pPr>
        <w:widowControl/>
        <w:numPr>
          <w:ilvl w:val="1"/>
          <w:numId w:val="17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При первичной приё</w:t>
      </w:r>
      <w:r w:rsidRPr="008C3D1E">
        <w:rPr>
          <w:rFonts w:ascii="Calibri" w:hAnsi="Calibri" w:cs="Calibri"/>
        </w:rPr>
        <w:t>мке Товара производится его проверка по количеству грузовых мес</w:t>
      </w:r>
      <w:r>
        <w:rPr>
          <w:rFonts w:ascii="Calibri" w:hAnsi="Calibri" w:cs="Calibri"/>
        </w:rPr>
        <w:t>т и сохранности упаковки (тары);</w:t>
      </w:r>
    </w:p>
    <w:p w:rsidR="002107C8" w:rsidRDefault="002107C8" w:rsidP="00E23572">
      <w:pPr>
        <w:widowControl/>
        <w:numPr>
          <w:ilvl w:val="1"/>
          <w:numId w:val="17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В случае если </w:t>
      </w:r>
      <w:r>
        <w:rPr>
          <w:rFonts w:ascii="Calibri" w:hAnsi="Calibri" w:cs="Calibri"/>
        </w:rPr>
        <w:t>проверяемый товар включён в список «Товаров, обязательных к проверке при получении»,</w:t>
      </w:r>
      <w:r w:rsidRPr="008C3D1E">
        <w:rPr>
          <w:rFonts w:ascii="Calibri" w:hAnsi="Calibri" w:cs="Calibri"/>
        </w:rPr>
        <w:t xml:space="preserve"> во время первичной проверки производится </w:t>
      </w:r>
      <w:r>
        <w:rPr>
          <w:rFonts w:ascii="Calibri" w:hAnsi="Calibri" w:cs="Calibri"/>
        </w:rPr>
        <w:t xml:space="preserve">полнаяего </w:t>
      </w:r>
      <w:r w:rsidRPr="008C3D1E">
        <w:rPr>
          <w:rFonts w:ascii="Calibri" w:hAnsi="Calibri" w:cs="Calibri"/>
        </w:rPr>
        <w:t>про</w:t>
      </w:r>
      <w:r>
        <w:rPr>
          <w:rFonts w:ascii="Calibri" w:hAnsi="Calibri" w:cs="Calibri"/>
        </w:rPr>
        <w:t>верка по качеству,</w:t>
      </w:r>
      <w:r w:rsidRPr="008C3D1E">
        <w:rPr>
          <w:rFonts w:ascii="Calibri" w:hAnsi="Calibri" w:cs="Calibri"/>
        </w:rPr>
        <w:t xml:space="preserve"> коли</w:t>
      </w:r>
      <w:r>
        <w:rPr>
          <w:rFonts w:ascii="Calibri" w:hAnsi="Calibri" w:cs="Calibri"/>
        </w:rPr>
        <w:t>честву и</w:t>
      </w:r>
      <w:r w:rsidRPr="008C3D1E">
        <w:rPr>
          <w:rFonts w:ascii="Calibri" w:hAnsi="Calibri" w:cs="Calibri"/>
        </w:rPr>
        <w:t xml:space="preserve"> комплектации. При отсутствии выявленных </w:t>
      </w:r>
      <w:r>
        <w:rPr>
          <w:rFonts w:ascii="Calibri" w:hAnsi="Calibri" w:cs="Calibri"/>
        </w:rPr>
        <w:t xml:space="preserve">во время первичной приёмки </w:t>
      </w:r>
      <w:r w:rsidRPr="008C3D1E">
        <w:rPr>
          <w:rFonts w:ascii="Calibri" w:hAnsi="Calibri" w:cs="Calibri"/>
        </w:rPr>
        <w:t xml:space="preserve">ПОКУПАТЕЛЕМ несоответствий по </w:t>
      </w:r>
      <w:r>
        <w:rPr>
          <w:rFonts w:ascii="Calibri" w:hAnsi="Calibri" w:cs="Calibri"/>
        </w:rPr>
        <w:t>Товару,включённому в список «Товаров, обязательных к проверке при получении»,в</w:t>
      </w:r>
      <w:r w:rsidRPr="008C3D1E">
        <w:rPr>
          <w:rFonts w:ascii="Calibri" w:hAnsi="Calibri" w:cs="Calibri"/>
        </w:rPr>
        <w:t xml:space="preserve"> дальнейшем претензии по эт</w:t>
      </w:r>
      <w:r>
        <w:rPr>
          <w:rFonts w:ascii="Calibri" w:hAnsi="Calibri" w:cs="Calibri"/>
        </w:rPr>
        <w:t>омутовару</w:t>
      </w:r>
      <w:r w:rsidRPr="008C3D1E">
        <w:rPr>
          <w:rFonts w:ascii="Calibri" w:hAnsi="Calibri" w:cs="Calibri"/>
        </w:rPr>
        <w:t xml:space="preserve"> ПОСТАВЩИКОМ не принимаются и не рассматриваются.</w:t>
      </w:r>
    </w:p>
    <w:p w:rsidR="002107C8" w:rsidRPr="008C3D1E" w:rsidRDefault="002107C8" w:rsidP="00855AFE">
      <w:pPr>
        <w:widowControl/>
        <w:autoSpaceDE/>
        <w:autoSpaceDN/>
        <w:adjustRightInd/>
        <w:ind w:left="540"/>
        <w:rPr>
          <w:rFonts w:ascii="Calibri" w:hAnsi="Calibri" w:cs="Calibri"/>
        </w:rPr>
      </w:pPr>
    </w:p>
    <w:p w:rsidR="002107C8" w:rsidRPr="008C3D1E" w:rsidRDefault="002107C8" w:rsidP="00855AFE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Calibri" w:hAnsi="Calibri" w:cs="Calibri"/>
          <w:b/>
          <w:bCs/>
        </w:rPr>
      </w:pPr>
      <w:r w:rsidRPr="008C3D1E">
        <w:rPr>
          <w:rFonts w:ascii="Calibri" w:hAnsi="Calibri" w:cs="Calibri"/>
          <w:b/>
          <w:bCs/>
        </w:rPr>
        <w:t>ВТОРИЧНАЯ ПРИЕМКА ТОВАРА</w:t>
      </w:r>
      <w:r>
        <w:rPr>
          <w:rFonts w:ascii="Calibri" w:hAnsi="Calibri" w:cs="Calibri"/>
          <w:b/>
          <w:bCs/>
        </w:rPr>
        <w:t>ПОКУПАТЕЛЕМ</w:t>
      </w:r>
    </w:p>
    <w:p w:rsidR="002107C8" w:rsidRPr="008C3D1E" w:rsidRDefault="002107C8" w:rsidP="00E23572">
      <w:pPr>
        <w:widowControl/>
        <w:numPr>
          <w:ilvl w:val="1"/>
          <w:numId w:val="18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Вторичная приёмка Товара осуществляется по </w:t>
      </w:r>
      <w:r>
        <w:rPr>
          <w:rFonts w:ascii="Calibri" w:hAnsi="Calibri" w:cs="Calibri"/>
        </w:rPr>
        <w:t xml:space="preserve">качеству, </w:t>
      </w:r>
      <w:r w:rsidRPr="008C3D1E">
        <w:rPr>
          <w:rFonts w:ascii="Calibri" w:hAnsi="Calibri" w:cs="Calibri"/>
        </w:rPr>
        <w:t>количеству и комплектации</w:t>
      </w:r>
      <w:r>
        <w:rPr>
          <w:rFonts w:ascii="Calibri" w:hAnsi="Calibri" w:cs="Calibri"/>
        </w:rPr>
        <w:t xml:space="preserve">всего </w:t>
      </w:r>
      <w:r w:rsidRPr="008C3D1E">
        <w:rPr>
          <w:rFonts w:ascii="Calibri" w:hAnsi="Calibri" w:cs="Calibri"/>
        </w:rPr>
        <w:t>Товара не позднее трёх дней с момента</w:t>
      </w:r>
      <w:r>
        <w:rPr>
          <w:rFonts w:ascii="Calibri" w:hAnsi="Calibri" w:cs="Calibri"/>
        </w:rPr>
        <w:t xml:space="preserve">передачи товара от ПОСТАВЩИКА к ПОКУПАТЕЛЮ согласно условиям договора. При вторичной </w:t>
      </w:r>
      <w:r w:rsidRPr="008C3D1E">
        <w:rPr>
          <w:rFonts w:ascii="Calibri" w:hAnsi="Calibri" w:cs="Calibri"/>
        </w:rPr>
        <w:t>при</w:t>
      </w:r>
      <w:r>
        <w:rPr>
          <w:rFonts w:ascii="Calibri" w:hAnsi="Calibri" w:cs="Calibri"/>
        </w:rPr>
        <w:t>ёмке</w:t>
      </w:r>
      <w:r w:rsidRPr="008C3D1E">
        <w:rPr>
          <w:rFonts w:ascii="Calibri" w:hAnsi="Calibri" w:cs="Calibri"/>
        </w:rPr>
        <w:t xml:space="preserve"> Товара,</w:t>
      </w:r>
      <w:r>
        <w:rPr>
          <w:rFonts w:ascii="Calibri" w:hAnsi="Calibri" w:cs="Calibri"/>
        </w:rPr>
        <w:t xml:space="preserve"> обязательно</w:t>
      </w:r>
      <w:r w:rsidRPr="008C3D1E">
        <w:rPr>
          <w:rFonts w:ascii="Calibri" w:hAnsi="Calibri" w:cs="Calibri"/>
        </w:rPr>
        <w:t xml:space="preserve"> производится </w:t>
      </w:r>
      <w:r>
        <w:rPr>
          <w:rFonts w:ascii="Calibri" w:hAnsi="Calibri" w:cs="Calibri"/>
        </w:rPr>
        <w:t>вскрытиевсех упаковок (в том числе и заводских) для выявления фактов скрытого брака и возможных несоответствий.</w:t>
      </w:r>
    </w:p>
    <w:p w:rsidR="002107C8" w:rsidRPr="008C3D1E" w:rsidRDefault="002107C8" w:rsidP="00E23572">
      <w:pPr>
        <w:widowControl/>
        <w:numPr>
          <w:ilvl w:val="1"/>
          <w:numId w:val="18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Приёмка Товара по количеству осуществляется по </w:t>
      </w:r>
      <w:r>
        <w:rPr>
          <w:rFonts w:ascii="Calibri" w:hAnsi="Calibri" w:cs="Calibri"/>
        </w:rPr>
        <w:t>сопроводительным документам ПОСТАВЩИКА</w:t>
      </w:r>
      <w:r w:rsidRPr="008C3D1E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При выявлении товара, отсутствующего в сопроводительных документах ПОСТАВЩИКА (излишки, пересортица) клиентом обязательно оформляется Заявление-Претензия, в котором указывается информация об отсутствующем в сопроводительных документах товаре и его количестве.</w:t>
      </w:r>
    </w:p>
    <w:p w:rsidR="002107C8" w:rsidRDefault="002107C8" w:rsidP="00F24DCD">
      <w:pPr>
        <w:rPr>
          <w:rFonts w:ascii="Calibri" w:hAnsi="Calibri" w:cs="Calibri"/>
        </w:rPr>
      </w:pPr>
    </w:p>
    <w:p w:rsidR="002107C8" w:rsidRPr="008C3D1E" w:rsidRDefault="002107C8" w:rsidP="00F24DCD">
      <w:pPr>
        <w:rPr>
          <w:rFonts w:ascii="Calibri" w:hAnsi="Calibri" w:cs="Calibri"/>
        </w:rPr>
      </w:pPr>
    </w:p>
    <w:p w:rsidR="002107C8" w:rsidRPr="008C3D1E" w:rsidRDefault="002107C8" w:rsidP="00F24DCD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Calibri" w:hAnsi="Calibri" w:cs="Calibri"/>
          <w:b/>
          <w:bCs/>
        </w:rPr>
      </w:pPr>
      <w:r w:rsidRPr="009C7B81">
        <w:rPr>
          <w:rFonts w:ascii="Calibri" w:hAnsi="Calibri" w:cs="Calibri"/>
          <w:b/>
          <w:bCs/>
          <w:caps/>
        </w:rPr>
        <w:t>Условия и сроки приёма (обмена) бракованного товара от ПОКУПАТЕЛЯ при САМОВЫВОЗЕ</w:t>
      </w:r>
      <w:r w:rsidRPr="008C3D1E">
        <w:rPr>
          <w:rFonts w:ascii="Calibri" w:hAnsi="Calibri" w:cs="Calibri"/>
          <w:b/>
          <w:bCs/>
        </w:rPr>
        <w:t>.</w:t>
      </w:r>
    </w:p>
    <w:p w:rsidR="002107C8" w:rsidRPr="008C3D1E" w:rsidRDefault="002107C8" w:rsidP="00855AFE">
      <w:pPr>
        <w:widowControl/>
        <w:numPr>
          <w:ilvl w:val="1"/>
          <w:numId w:val="13"/>
        </w:numPr>
        <w:autoSpaceDE/>
        <w:autoSpaceDN/>
        <w:adjustRightInd/>
        <w:rPr>
          <w:rFonts w:ascii="Calibri" w:hAnsi="Calibri" w:cs="Calibri"/>
          <w:b/>
          <w:bCs/>
        </w:rPr>
      </w:pPr>
      <w:r w:rsidRPr="008C3D1E">
        <w:rPr>
          <w:rFonts w:ascii="Calibri" w:hAnsi="Calibri" w:cs="Calibri"/>
          <w:b/>
          <w:bCs/>
        </w:rPr>
        <w:t>Бракованная продукция подлежит возврату или обмену:</w:t>
      </w:r>
    </w:p>
    <w:p w:rsidR="002107C8" w:rsidRPr="008C3D1E" w:rsidRDefault="002107C8" w:rsidP="00855AFE">
      <w:pPr>
        <w:widowControl/>
        <w:numPr>
          <w:ilvl w:val="2"/>
          <w:numId w:val="13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Брак </w:t>
      </w:r>
      <w:r>
        <w:rPr>
          <w:rFonts w:ascii="Calibri" w:hAnsi="Calibri" w:cs="Calibri"/>
        </w:rPr>
        <w:t xml:space="preserve">товара </w:t>
      </w:r>
      <w:r w:rsidRPr="008C3D1E">
        <w:rPr>
          <w:rFonts w:ascii="Calibri" w:hAnsi="Calibri" w:cs="Calibri"/>
        </w:rPr>
        <w:t xml:space="preserve">по п. 1. по видам А, Б, В выявлен </w:t>
      </w:r>
      <w:r>
        <w:rPr>
          <w:rFonts w:ascii="Calibri" w:hAnsi="Calibri" w:cs="Calibri"/>
        </w:rPr>
        <w:t>ПОКУПАТЕЛЕМ</w:t>
      </w:r>
      <w:r w:rsidRPr="008C3D1E">
        <w:rPr>
          <w:rFonts w:ascii="Calibri" w:hAnsi="Calibri" w:cs="Calibri"/>
        </w:rPr>
        <w:t xml:space="preserve"> в пределах территории торгового зала</w:t>
      </w:r>
      <w:r>
        <w:rPr>
          <w:rFonts w:ascii="Calibri" w:hAnsi="Calibri" w:cs="Calibri"/>
        </w:rPr>
        <w:t xml:space="preserve"> ПОСТАВЩИКА до момента передачи товара от ПОСТАВЩИКА к ПОКУПАТЕЛЮ согласно условиям договора</w:t>
      </w:r>
      <w:r w:rsidRPr="008C3D1E">
        <w:rPr>
          <w:rFonts w:ascii="Calibri" w:hAnsi="Calibri" w:cs="Calibri"/>
        </w:rPr>
        <w:t>;</w:t>
      </w:r>
    </w:p>
    <w:p w:rsidR="002107C8" w:rsidRDefault="002107C8" w:rsidP="00855AFE">
      <w:pPr>
        <w:widowControl/>
        <w:numPr>
          <w:ilvl w:val="2"/>
          <w:numId w:val="13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>«Технический брак»</w:t>
      </w:r>
      <w:r>
        <w:rPr>
          <w:rFonts w:ascii="Calibri" w:hAnsi="Calibri" w:cs="Calibri"/>
        </w:rPr>
        <w:t>, выявленный после оплаты товара или оформления расходных накладных ПОКУПАТЕЛЕМ,</w:t>
      </w:r>
      <w:r w:rsidRPr="008C3D1E">
        <w:rPr>
          <w:rFonts w:ascii="Calibri" w:hAnsi="Calibri" w:cs="Calibri"/>
        </w:rPr>
        <w:t xml:space="preserve"> при условии, что </w:t>
      </w:r>
      <w:r>
        <w:rPr>
          <w:rFonts w:ascii="Calibri" w:hAnsi="Calibri" w:cs="Calibri"/>
        </w:rPr>
        <w:t>ПОКУПАТЕЛЬ</w:t>
      </w:r>
      <w:r w:rsidRPr="008C3D1E">
        <w:rPr>
          <w:rFonts w:ascii="Calibri" w:hAnsi="Calibri" w:cs="Calibri"/>
        </w:rPr>
        <w:t xml:space="preserve"> сообщил об обнаружении брака продукции в течение 3 дней с момента </w:t>
      </w:r>
      <w:r>
        <w:rPr>
          <w:rFonts w:ascii="Calibri" w:hAnsi="Calibri" w:cs="Calibri"/>
        </w:rPr>
        <w:t>передачи товара от ПОСТАВЩИКА к ПОКУПАТЕЛЮ согласно условиям договора(кроме товара, включённого в список Обязательного к проверке при получении)</w:t>
      </w:r>
      <w:r w:rsidRPr="008C3D1E">
        <w:rPr>
          <w:rFonts w:ascii="Calibri" w:hAnsi="Calibri" w:cs="Calibri"/>
        </w:rPr>
        <w:t>.</w:t>
      </w:r>
    </w:p>
    <w:p w:rsidR="002107C8" w:rsidRDefault="002107C8" w:rsidP="00855AFE">
      <w:pPr>
        <w:widowControl/>
        <w:numPr>
          <w:ilvl w:val="2"/>
          <w:numId w:val="13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Обмен (возврат) бракованного товара при выполнении всех условий возврата осуществляется в течение </w:t>
      </w:r>
      <w:r>
        <w:rPr>
          <w:rFonts w:ascii="Calibri" w:hAnsi="Calibri" w:cs="Calibri"/>
        </w:rPr>
        <w:t>2</w:t>
      </w:r>
      <w:r w:rsidRPr="008C3D1E">
        <w:rPr>
          <w:rFonts w:ascii="Calibri" w:hAnsi="Calibri" w:cs="Calibri"/>
        </w:rPr>
        <w:t xml:space="preserve">0 календарных дней с момента </w:t>
      </w:r>
      <w:r>
        <w:rPr>
          <w:rFonts w:ascii="Calibri" w:hAnsi="Calibri" w:cs="Calibri"/>
        </w:rPr>
        <w:t xml:space="preserve">получения бракованного </w:t>
      </w:r>
      <w:r w:rsidRPr="008C3D1E">
        <w:rPr>
          <w:rFonts w:ascii="Calibri" w:hAnsi="Calibri" w:cs="Calibri"/>
        </w:rPr>
        <w:t xml:space="preserve">товара </w:t>
      </w:r>
      <w:r>
        <w:rPr>
          <w:rFonts w:ascii="Calibri" w:hAnsi="Calibri" w:cs="Calibri"/>
        </w:rPr>
        <w:t>ПОСТАВЩИКОМ от ПОКУПАТЕЛЯ.</w:t>
      </w:r>
    </w:p>
    <w:p w:rsidR="002107C8" w:rsidRPr="008C3D1E" w:rsidRDefault="002107C8" w:rsidP="00855AFE">
      <w:pPr>
        <w:widowControl/>
        <w:numPr>
          <w:ilvl w:val="1"/>
          <w:numId w:val="13"/>
        </w:numPr>
        <w:autoSpaceDE/>
        <w:autoSpaceDN/>
        <w:adjustRight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Возврат и О</w:t>
      </w:r>
      <w:r w:rsidRPr="008C3D1E">
        <w:rPr>
          <w:rFonts w:ascii="Calibri" w:hAnsi="Calibri" w:cs="Calibri"/>
          <w:b/>
          <w:bCs/>
        </w:rPr>
        <w:t>бмен бракованной продукции запрещён:</w:t>
      </w:r>
    </w:p>
    <w:p w:rsidR="002107C8" w:rsidRPr="00613C2A" w:rsidRDefault="002107C8" w:rsidP="00855AFE">
      <w:pPr>
        <w:widowControl/>
        <w:numPr>
          <w:ilvl w:val="2"/>
          <w:numId w:val="13"/>
        </w:numPr>
        <w:autoSpaceDE/>
        <w:autoSpaceDN/>
        <w:adjustRightInd/>
        <w:rPr>
          <w:rFonts w:ascii="Calibri" w:hAnsi="Calibri" w:cs="Calibri"/>
        </w:rPr>
      </w:pPr>
      <w:bookmarkStart w:id="0" w:name="_GoBack"/>
      <w:bookmarkEnd w:id="0"/>
      <w:r w:rsidRPr="008C3D1E">
        <w:rPr>
          <w:rFonts w:ascii="Calibri" w:hAnsi="Calibri" w:cs="Calibri"/>
        </w:rPr>
        <w:t>Не выполнены условия по срокам оповещения о браке;</w:t>
      </w:r>
    </w:p>
    <w:p w:rsidR="002107C8" w:rsidRDefault="002107C8" w:rsidP="00855AFE">
      <w:pPr>
        <w:widowControl/>
        <w:numPr>
          <w:ilvl w:val="2"/>
          <w:numId w:val="13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самовывозе </w:t>
      </w:r>
      <w:r w:rsidRPr="008C3D1E">
        <w:rPr>
          <w:rFonts w:ascii="Calibri" w:hAnsi="Calibri" w:cs="Calibri"/>
        </w:rPr>
        <w:t>«Бой</w:t>
      </w:r>
      <w:r>
        <w:rPr>
          <w:rFonts w:ascii="Calibri" w:hAnsi="Calibri" w:cs="Calibri"/>
        </w:rPr>
        <w:t>»</w:t>
      </w:r>
      <w:r w:rsidRPr="008C3D1E">
        <w:rPr>
          <w:rFonts w:ascii="Calibri" w:hAnsi="Calibri" w:cs="Calibri"/>
        </w:rPr>
        <w:t xml:space="preserve"> товара</w:t>
      </w:r>
      <w:r>
        <w:rPr>
          <w:rFonts w:ascii="Calibri" w:hAnsi="Calibri" w:cs="Calibri"/>
        </w:rPr>
        <w:t>, обнаруженный после оплаты товара или оформления расходных накладных ПОКУПАТЕЛЕМ, возврату и обмену не подлежит.</w:t>
      </w:r>
    </w:p>
    <w:p w:rsidR="002107C8" w:rsidRDefault="002107C8" w:rsidP="00855AFE">
      <w:pPr>
        <w:widowControl/>
        <w:numPr>
          <w:ilvl w:val="2"/>
          <w:numId w:val="13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>«Технический брак»</w:t>
      </w:r>
      <w:r>
        <w:rPr>
          <w:rFonts w:ascii="Calibri" w:hAnsi="Calibri" w:cs="Calibri"/>
        </w:rPr>
        <w:t xml:space="preserve"> товара, включённого в список «Товаров, обязательных к проверке при получении», выявленный после передачи товара от ПОСТАВЩИКА к ПОКУПАТЕЛЮ согласно условиям договора.</w:t>
      </w:r>
    </w:p>
    <w:p w:rsidR="002107C8" w:rsidRPr="0031765A" w:rsidRDefault="002107C8" w:rsidP="005A2A66">
      <w:pPr>
        <w:widowControl/>
        <w:autoSpaceDE/>
        <w:autoSpaceDN/>
        <w:adjustRightInd/>
        <w:ind w:left="1080"/>
        <w:rPr>
          <w:rFonts w:ascii="Calibri" w:hAnsi="Calibri" w:cs="Calibri"/>
        </w:rPr>
      </w:pPr>
    </w:p>
    <w:p w:rsidR="002107C8" w:rsidRPr="009C7B81" w:rsidRDefault="002107C8" w:rsidP="0031765A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Calibri" w:hAnsi="Calibri" w:cs="Calibri"/>
          <w:b/>
          <w:bCs/>
          <w:caps/>
        </w:rPr>
      </w:pPr>
      <w:r w:rsidRPr="009C7B81">
        <w:rPr>
          <w:rFonts w:ascii="Calibri" w:hAnsi="Calibri" w:cs="Calibri"/>
          <w:b/>
          <w:bCs/>
          <w:caps/>
        </w:rPr>
        <w:t>Условия и сроки приёма (обмена) бракованного товара от ПОКУПАТЕЛЯ при ДОСТАВКЕ силами ПОСТАВЩИКА.</w:t>
      </w:r>
    </w:p>
    <w:p w:rsidR="002107C8" w:rsidRPr="008C3D1E" w:rsidRDefault="002107C8" w:rsidP="00855AFE">
      <w:pPr>
        <w:widowControl/>
        <w:numPr>
          <w:ilvl w:val="1"/>
          <w:numId w:val="14"/>
        </w:numPr>
        <w:autoSpaceDE/>
        <w:autoSpaceDN/>
        <w:adjustRightInd/>
        <w:rPr>
          <w:rFonts w:ascii="Calibri" w:hAnsi="Calibri" w:cs="Calibri"/>
          <w:b/>
          <w:bCs/>
        </w:rPr>
      </w:pPr>
      <w:r w:rsidRPr="008C3D1E">
        <w:rPr>
          <w:rFonts w:ascii="Calibri" w:hAnsi="Calibri" w:cs="Calibri"/>
          <w:b/>
          <w:bCs/>
        </w:rPr>
        <w:t>Бракованная продукция подлежит возврату или обмену:</w:t>
      </w:r>
    </w:p>
    <w:p w:rsidR="002107C8" w:rsidRDefault="002107C8" w:rsidP="00855AFE">
      <w:pPr>
        <w:widowControl/>
        <w:numPr>
          <w:ilvl w:val="2"/>
          <w:numId w:val="14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Брак </w:t>
      </w:r>
      <w:r>
        <w:rPr>
          <w:rFonts w:ascii="Calibri" w:hAnsi="Calibri" w:cs="Calibri"/>
        </w:rPr>
        <w:t xml:space="preserve">товара </w:t>
      </w:r>
      <w:r w:rsidRPr="008C3D1E">
        <w:rPr>
          <w:rFonts w:ascii="Calibri" w:hAnsi="Calibri" w:cs="Calibri"/>
        </w:rPr>
        <w:t>по п. 1. по видам А, Б, В</w:t>
      </w:r>
      <w:r>
        <w:rPr>
          <w:rFonts w:ascii="Calibri" w:hAnsi="Calibri" w:cs="Calibri"/>
        </w:rPr>
        <w:t>, выявленный ПОКУПАТЕЛЕМ,подлежит возврату или обмену</w:t>
      </w:r>
      <w:r w:rsidRPr="008C3D1E">
        <w:rPr>
          <w:rFonts w:ascii="Calibri" w:hAnsi="Calibri" w:cs="Calibri"/>
        </w:rPr>
        <w:t xml:space="preserve"> при условии, что </w:t>
      </w:r>
      <w:r>
        <w:rPr>
          <w:rFonts w:ascii="Calibri" w:hAnsi="Calibri" w:cs="Calibri"/>
        </w:rPr>
        <w:t>ПОКУПАТЕЛЬ</w:t>
      </w:r>
      <w:r w:rsidRPr="008C3D1E">
        <w:rPr>
          <w:rFonts w:ascii="Calibri" w:hAnsi="Calibri" w:cs="Calibri"/>
        </w:rPr>
        <w:t xml:space="preserve"> сообщил об обнаружении брака продукции в течение 3 дней с момента </w:t>
      </w:r>
      <w:r>
        <w:rPr>
          <w:rFonts w:ascii="Calibri" w:hAnsi="Calibri" w:cs="Calibri"/>
        </w:rPr>
        <w:t>передачи товара от ПОСТАВЩИКА к ПОКУПАТЕЛЮ согласно условиям договора(кроме товара, включённого в список Обязательного к проверке при получении)</w:t>
      </w:r>
      <w:r w:rsidRPr="008C3D1E">
        <w:rPr>
          <w:rFonts w:ascii="Calibri" w:hAnsi="Calibri" w:cs="Calibri"/>
        </w:rPr>
        <w:t>.</w:t>
      </w:r>
    </w:p>
    <w:p w:rsidR="002107C8" w:rsidRDefault="002107C8" w:rsidP="00855AFE">
      <w:pPr>
        <w:widowControl/>
        <w:numPr>
          <w:ilvl w:val="2"/>
          <w:numId w:val="14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Обмен (возврат) бракованного товара при выполнении всех условий возврата осуществляется в течение </w:t>
      </w:r>
      <w:r>
        <w:rPr>
          <w:rFonts w:ascii="Calibri" w:hAnsi="Calibri" w:cs="Calibri"/>
        </w:rPr>
        <w:t>2</w:t>
      </w:r>
      <w:r w:rsidRPr="008C3D1E">
        <w:rPr>
          <w:rFonts w:ascii="Calibri" w:hAnsi="Calibri" w:cs="Calibri"/>
        </w:rPr>
        <w:t xml:space="preserve">0 календарных дней с момента </w:t>
      </w:r>
      <w:r>
        <w:rPr>
          <w:rFonts w:ascii="Calibri" w:hAnsi="Calibri" w:cs="Calibri"/>
        </w:rPr>
        <w:t xml:space="preserve">получения бракованного </w:t>
      </w:r>
      <w:r w:rsidRPr="008C3D1E">
        <w:rPr>
          <w:rFonts w:ascii="Calibri" w:hAnsi="Calibri" w:cs="Calibri"/>
        </w:rPr>
        <w:t xml:space="preserve">товара </w:t>
      </w:r>
      <w:r>
        <w:rPr>
          <w:rFonts w:ascii="Calibri" w:hAnsi="Calibri" w:cs="Calibri"/>
        </w:rPr>
        <w:t>ПОСТАВЩИКОМ от ПОКУПАТЕЛЯ.</w:t>
      </w:r>
    </w:p>
    <w:p w:rsidR="002107C8" w:rsidRPr="008C3D1E" w:rsidRDefault="002107C8" w:rsidP="00855AFE">
      <w:pPr>
        <w:widowControl/>
        <w:numPr>
          <w:ilvl w:val="1"/>
          <w:numId w:val="14"/>
        </w:numPr>
        <w:autoSpaceDE/>
        <w:autoSpaceDN/>
        <w:adjustRight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Возврат и О</w:t>
      </w:r>
      <w:r w:rsidRPr="008C3D1E">
        <w:rPr>
          <w:rFonts w:ascii="Calibri" w:hAnsi="Calibri" w:cs="Calibri"/>
          <w:b/>
          <w:bCs/>
        </w:rPr>
        <w:t>бмен бракованной продукции запрещён:</w:t>
      </w:r>
    </w:p>
    <w:p w:rsidR="002107C8" w:rsidRPr="00613C2A" w:rsidRDefault="002107C8" w:rsidP="00855AFE">
      <w:pPr>
        <w:widowControl/>
        <w:numPr>
          <w:ilvl w:val="2"/>
          <w:numId w:val="14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При нарушении</w:t>
      </w:r>
      <w:r w:rsidRPr="008C3D1E">
        <w:rPr>
          <w:rFonts w:ascii="Calibri" w:hAnsi="Calibri" w:cs="Calibri"/>
        </w:rPr>
        <w:t xml:space="preserve"> услови</w:t>
      </w:r>
      <w:r>
        <w:rPr>
          <w:rFonts w:ascii="Calibri" w:hAnsi="Calibri" w:cs="Calibri"/>
        </w:rPr>
        <w:t>йи</w:t>
      </w:r>
      <w:r w:rsidRPr="008C3D1E">
        <w:rPr>
          <w:rFonts w:ascii="Calibri" w:hAnsi="Calibri" w:cs="Calibri"/>
        </w:rPr>
        <w:t xml:space="preserve"> срок</w:t>
      </w:r>
      <w:r>
        <w:rPr>
          <w:rFonts w:ascii="Calibri" w:hAnsi="Calibri" w:cs="Calibri"/>
        </w:rPr>
        <w:t>ов</w:t>
      </w:r>
      <w:r w:rsidRPr="008C3D1E">
        <w:rPr>
          <w:rFonts w:ascii="Calibri" w:hAnsi="Calibri" w:cs="Calibri"/>
        </w:rPr>
        <w:t xml:space="preserve"> оповещения о браке;</w:t>
      </w:r>
    </w:p>
    <w:p w:rsidR="002107C8" w:rsidRPr="0031765A" w:rsidRDefault="002107C8" w:rsidP="00855AFE">
      <w:pPr>
        <w:widowControl/>
        <w:numPr>
          <w:ilvl w:val="2"/>
          <w:numId w:val="14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 xml:space="preserve">Любой Брак товара, включённого в список «Товаров, обязательных к проверке при получении», выявленный после передачи товара от ПОСТАВЩИКА к ПОКУПАТЕЛЮ согласно условиям договора, возврату и обмену не подлежит. </w:t>
      </w:r>
    </w:p>
    <w:p w:rsidR="002107C8" w:rsidRPr="008C3D1E" w:rsidRDefault="002107C8" w:rsidP="00F24DCD">
      <w:pPr>
        <w:rPr>
          <w:rFonts w:ascii="Calibri" w:hAnsi="Calibri" w:cs="Calibri"/>
        </w:rPr>
      </w:pPr>
    </w:p>
    <w:p w:rsidR="002107C8" w:rsidRPr="008C3D1E" w:rsidRDefault="002107C8" w:rsidP="00F24DCD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Calibri" w:hAnsi="Calibri" w:cs="Calibri"/>
          <w:b/>
          <w:bCs/>
        </w:rPr>
      </w:pPr>
      <w:r w:rsidRPr="009C7B81">
        <w:rPr>
          <w:rFonts w:ascii="Calibri" w:hAnsi="Calibri" w:cs="Calibri"/>
          <w:b/>
          <w:bCs/>
          <w:caps/>
        </w:rPr>
        <w:t>Условия и сроки приёма (обмена) целого товара от ПОКУПАТЕЛЯ при САМОВЫВОЗЕ</w:t>
      </w:r>
      <w:r w:rsidRPr="008C3D1E">
        <w:rPr>
          <w:rFonts w:ascii="Calibri" w:hAnsi="Calibri" w:cs="Calibri"/>
          <w:b/>
          <w:bCs/>
        </w:rPr>
        <w:t>.</w:t>
      </w:r>
    </w:p>
    <w:p w:rsidR="002107C8" w:rsidRPr="008C3D1E" w:rsidRDefault="002107C8" w:rsidP="00855AFE">
      <w:pPr>
        <w:widowControl/>
        <w:numPr>
          <w:ilvl w:val="1"/>
          <w:numId w:val="15"/>
        </w:numPr>
        <w:autoSpaceDE/>
        <w:autoSpaceDN/>
        <w:adjustRightInd/>
        <w:rPr>
          <w:rFonts w:ascii="Calibri" w:hAnsi="Calibri" w:cs="Calibri"/>
          <w:b/>
          <w:bCs/>
        </w:rPr>
      </w:pPr>
      <w:r w:rsidRPr="008C3D1E">
        <w:rPr>
          <w:rFonts w:ascii="Calibri" w:hAnsi="Calibri" w:cs="Calibri"/>
          <w:b/>
          <w:bCs/>
        </w:rPr>
        <w:t>Целая продукция подлежит возврату или обмену</w:t>
      </w:r>
      <w:r>
        <w:rPr>
          <w:rFonts w:ascii="Calibri" w:hAnsi="Calibri" w:cs="Calibri"/>
          <w:b/>
          <w:bCs/>
        </w:rPr>
        <w:t xml:space="preserve"> если</w:t>
      </w:r>
      <w:r w:rsidRPr="008C3D1E">
        <w:rPr>
          <w:rFonts w:ascii="Calibri" w:hAnsi="Calibri" w:cs="Calibri"/>
          <w:b/>
          <w:bCs/>
        </w:rPr>
        <w:t>:</w:t>
      </w:r>
    </w:p>
    <w:p w:rsidR="002107C8" w:rsidRPr="008C3D1E" w:rsidRDefault="002107C8" w:rsidP="00855AFE">
      <w:pPr>
        <w:widowControl/>
        <w:numPr>
          <w:ilvl w:val="2"/>
          <w:numId w:val="15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Условия возврата целого товара включены в договор и выполнены в полной мере со стороны ПОКУПАТЕЛЯ.</w:t>
      </w:r>
    </w:p>
    <w:p w:rsidR="002107C8" w:rsidRPr="008C3D1E" w:rsidRDefault="002107C8" w:rsidP="00855AFE">
      <w:pPr>
        <w:widowControl/>
        <w:numPr>
          <w:ilvl w:val="2"/>
          <w:numId w:val="15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>Возврат целого товара согласован Генеральным директором ТК «ВолгоРост».</w:t>
      </w:r>
    </w:p>
    <w:p w:rsidR="002107C8" w:rsidRPr="008C3D1E" w:rsidRDefault="002107C8" w:rsidP="00855AFE">
      <w:pPr>
        <w:widowControl/>
        <w:numPr>
          <w:ilvl w:val="1"/>
          <w:numId w:val="15"/>
        </w:numPr>
        <w:autoSpaceDE/>
        <w:autoSpaceDN/>
        <w:adjustRight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</w:t>
      </w:r>
      <w:r w:rsidRPr="008C3D1E">
        <w:rPr>
          <w:rFonts w:ascii="Calibri" w:hAnsi="Calibri" w:cs="Calibri"/>
          <w:b/>
          <w:bCs/>
        </w:rPr>
        <w:t>озврат и обмен целой продукции запрещён</w:t>
      </w:r>
      <w:r>
        <w:rPr>
          <w:rFonts w:ascii="Calibri" w:hAnsi="Calibri" w:cs="Calibri"/>
          <w:b/>
          <w:bCs/>
        </w:rPr>
        <w:t xml:space="preserve"> если</w:t>
      </w:r>
      <w:r w:rsidRPr="008C3D1E">
        <w:rPr>
          <w:rFonts w:ascii="Calibri" w:hAnsi="Calibri" w:cs="Calibri"/>
          <w:b/>
          <w:bCs/>
        </w:rPr>
        <w:t>:</w:t>
      </w:r>
    </w:p>
    <w:p w:rsidR="002107C8" w:rsidRPr="008C3D1E" w:rsidRDefault="002107C8" w:rsidP="00855AFE">
      <w:pPr>
        <w:widowControl/>
        <w:numPr>
          <w:ilvl w:val="2"/>
          <w:numId w:val="15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В договоре не предусмотрена возможность возврата целого товара при САМОВЫВОЗЕ</w:t>
      </w:r>
      <w:r w:rsidRPr="008C3D1E">
        <w:rPr>
          <w:rFonts w:ascii="Calibri" w:hAnsi="Calibri" w:cs="Calibri"/>
        </w:rPr>
        <w:t>;</w:t>
      </w:r>
    </w:p>
    <w:p w:rsidR="002107C8" w:rsidRPr="008C3D1E" w:rsidRDefault="002107C8" w:rsidP="00855AFE">
      <w:pPr>
        <w:widowControl/>
        <w:numPr>
          <w:ilvl w:val="2"/>
          <w:numId w:val="15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Товар по претензии не является номенклатурой </w:t>
      </w:r>
      <w:r>
        <w:rPr>
          <w:rFonts w:ascii="Calibri" w:hAnsi="Calibri" w:cs="Calibri"/>
        </w:rPr>
        <w:t>ПОСТАВЩИКА</w:t>
      </w:r>
    </w:p>
    <w:p w:rsidR="002107C8" w:rsidRDefault="002107C8" w:rsidP="00855AFE">
      <w:pPr>
        <w:widowControl/>
        <w:numPr>
          <w:ilvl w:val="2"/>
          <w:numId w:val="15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Товар </w:t>
      </w:r>
      <w:r>
        <w:rPr>
          <w:rFonts w:ascii="Calibri" w:hAnsi="Calibri" w:cs="Calibri"/>
        </w:rPr>
        <w:t>по претензии является номенклатурой ПОСТАВЩИКА, но ПОКУПАТЕЛЮ никогда ранее не отгружался</w:t>
      </w:r>
      <w:r w:rsidRPr="008C3D1E">
        <w:rPr>
          <w:rFonts w:ascii="Calibri" w:hAnsi="Calibri" w:cs="Calibri"/>
        </w:rPr>
        <w:t>.</w:t>
      </w:r>
    </w:p>
    <w:p w:rsidR="002107C8" w:rsidRDefault="002107C8" w:rsidP="00855AFE">
      <w:pPr>
        <w:widowControl/>
        <w:numPr>
          <w:ilvl w:val="2"/>
          <w:numId w:val="15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Товар был в употреблении.</w:t>
      </w:r>
    </w:p>
    <w:p w:rsidR="002107C8" w:rsidRDefault="002107C8" w:rsidP="00855AFE">
      <w:pPr>
        <w:widowControl/>
        <w:numPr>
          <w:ilvl w:val="2"/>
          <w:numId w:val="15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Товар утратил частично или полностью индивидуальную упаковку.</w:t>
      </w:r>
    </w:p>
    <w:p w:rsidR="002107C8" w:rsidRDefault="002107C8" w:rsidP="00855AFE">
      <w:pPr>
        <w:widowControl/>
        <w:numPr>
          <w:ilvl w:val="2"/>
          <w:numId w:val="15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Товар или индивидуальная упаковка имеет нетоварный вид.</w:t>
      </w:r>
    </w:p>
    <w:p w:rsidR="002107C8" w:rsidRDefault="002107C8" w:rsidP="00855AFE">
      <w:pPr>
        <w:widowControl/>
        <w:numPr>
          <w:ilvl w:val="2"/>
          <w:numId w:val="15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Товар является Сезонным.</w:t>
      </w:r>
    </w:p>
    <w:p w:rsidR="002107C8" w:rsidRDefault="002107C8" w:rsidP="007D27E7">
      <w:pPr>
        <w:widowControl/>
        <w:autoSpaceDE/>
        <w:autoSpaceDN/>
        <w:adjustRightInd/>
        <w:ind w:left="1080"/>
        <w:rPr>
          <w:rFonts w:ascii="Calibri" w:hAnsi="Calibri" w:cs="Calibri"/>
        </w:rPr>
      </w:pPr>
    </w:p>
    <w:p w:rsidR="002107C8" w:rsidRPr="009C7B81" w:rsidRDefault="002107C8" w:rsidP="007D27E7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Calibri" w:hAnsi="Calibri" w:cs="Calibri"/>
          <w:b/>
          <w:bCs/>
          <w:caps/>
        </w:rPr>
      </w:pPr>
      <w:r w:rsidRPr="009C7B81">
        <w:rPr>
          <w:rFonts w:ascii="Calibri" w:hAnsi="Calibri" w:cs="Calibri"/>
          <w:b/>
          <w:bCs/>
          <w:caps/>
        </w:rPr>
        <w:t>Условия и сроки приёма (обмена) целого товара от ПОКУПАТЕЛЯ при ДОСТАВКЕ силами ПОСТАВЩИКА.</w:t>
      </w:r>
    </w:p>
    <w:p w:rsidR="002107C8" w:rsidRPr="008C3D1E" w:rsidRDefault="002107C8" w:rsidP="00855AFE">
      <w:pPr>
        <w:widowControl/>
        <w:numPr>
          <w:ilvl w:val="1"/>
          <w:numId w:val="16"/>
        </w:numPr>
        <w:autoSpaceDE/>
        <w:autoSpaceDN/>
        <w:adjustRightInd/>
        <w:rPr>
          <w:rFonts w:ascii="Calibri" w:hAnsi="Calibri" w:cs="Calibri"/>
          <w:b/>
          <w:bCs/>
        </w:rPr>
      </w:pPr>
      <w:r w:rsidRPr="008C3D1E">
        <w:rPr>
          <w:rFonts w:ascii="Calibri" w:hAnsi="Calibri" w:cs="Calibri"/>
          <w:b/>
          <w:bCs/>
        </w:rPr>
        <w:t>Целая продукция подлежит возврату или обмену</w:t>
      </w:r>
      <w:r>
        <w:rPr>
          <w:rFonts w:ascii="Calibri" w:hAnsi="Calibri" w:cs="Calibri"/>
          <w:b/>
          <w:bCs/>
        </w:rPr>
        <w:t xml:space="preserve"> если</w:t>
      </w:r>
      <w:r w:rsidRPr="008C3D1E">
        <w:rPr>
          <w:rFonts w:ascii="Calibri" w:hAnsi="Calibri" w:cs="Calibri"/>
          <w:b/>
          <w:bCs/>
        </w:rPr>
        <w:t>:</w:t>
      </w:r>
    </w:p>
    <w:p w:rsidR="002107C8" w:rsidRPr="008C3D1E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ПОКУПАТЕЛЬ</w:t>
      </w:r>
      <w:r w:rsidRPr="008C3D1E">
        <w:rPr>
          <w:rFonts w:ascii="Calibri" w:hAnsi="Calibri" w:cs="Calibri"/>
        </w:rPr>
        <w:t xml:space="preserve"> не заказывал данный товар, при условии, что данного товара нет в согласованной заявке</w:t>
      </w:r>
      <w:r>
        <w:rPr>
          <w:rFonts w:ascii="Calibri" w:hAnsi="Calibri" w:cs="Calibri"/>
        </w:rPr>
        <w:t>, товар не был в употреблении и находится в индивидуальной упаковке</w:t>
      </w:r>
      <w:r w:rsidRPr="008C3D1E">
        <w:rPr>
          <w:rFonts w:ascii="Calibri" w:hAnsi="Calibri" w:cs="Calibri"/>
        </w:rPr>
        <w:t xml:space="preserve"> и клиент сообщил об обнаружении ошибки в тече</w:t>
      </w:r>
      <w:r>
        <w:rPr>
          <w:rFonts w:ascii="Calibri" w:hAnsi="Calibri" w:cs="Calibri"/>
        </w:rPr>
        <w:t>ние 14 дней с момента передачи товара от ПОСТАВЩИКА к ПОКУПАТЕЛЮ согласно условиям договора</w:t>
      </w:r>
      <w:r w:rsidRPr="008C3D1E">
        <w:rPr>
          <w:rFonts w:ascii="Calibri" w:hAnsi="Calibri" w:cs="Calibri"/>
        </w:rPr>
        <w:t>.</w:t>
      </w:r>
    </w:p>
    <w:p w:rsidR="002107C8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ПОКУПАТЕЛЬ</w:t>
      </w:r>
      <w:r w:rsidRPr="008C3D1E">
        <w:rPr>
          <w:rFonts w:ascii="Calibri" w:hAnsi="Calibri" w:cs="Calibri"/>
        </w:rPr>
        <w:t xml:space="preserve"> заказывал меньшее количество, при условии соблюдения кратности упаковки, что подтверждается данными из согласованной заявки</w:t>
      </w:r>
      <w:r>
        <w:rPr>
          <w:rFonts w:ascii="Calibri" w:hAnsi="Calibri" w:cs="Calibri"/>
        </w:rPr>
        <w:t>, товар не был в употреблении и находится в индивидуальной упаковке</w:t>
      </w:r>
      <w:r w:rsidRPr="008C3D1E">
        <w:rPr>
          <w:rFonts w:ascii="Calibri" w:hAnsi="Calibri" w:cs="Calibri"/>
        </w:rPr>
        <w:t xml:space="preserve"> и </w:t>
      </w:r>
      <w:r>
        <w:rPr>
          <w:rFonts w:ascii="Calibri" w:hAnsi="Calibri" w:cs="Calibri"/>
        </w:rPr>
        <w:t>ПОКУПАТЕЛЬ</w:t>
      </w:r>
      <w:r w:rsidRPr="008C3D1E">
        <w:rPr>
          <w:rFonts w:ascii="Calibri" w:hAnsi="Calibri" w:cs="Calibri"/>
        </w:rPr>
        <w:t xml:space="preserve"> сообщил о</w:t>
      </w:r>
      <w:r>
        <w:rPr>
          <w:rFonts w:ascii="Calibri" w:hAnsi="Calibri" w:cs="Calibri"/>
        </w:rPr>
        <w:t>б обнаружении ошибки в течение 14</w:t>
      </w:r>
      <w:r w:rsidRPr="008C3D1E">
        <w:rPr>
          <w:rFonts w:ascii="Calibri" w:hAnsi="Calibri" w:cs="Calibri"/>
        </w:rPr>
        <w:t xml:space="preserve"> дней с момента </w:t>
      </w:r>
      <w:r>
        <w:rPr>
          <w:rFonts w:ascii="Calibri" w:hAnsi="Calibri" w:cs="Calibri"/>
        </w:rPr>
        <w:t>передачи товара от ПОСТАВЩИКА к ПОКУПАТЕЛЮ согласно условиям договора</w:t>
      </w:r>
      <w:r w:rsidRPr="008C3D1E">
        <w:rPr>
          <w:rFonts w:ascii="Calibri" w:hAnsi="Calibri" w:cs="Calibri"/>
        </w:rPr>
        <w:t>.</w:t>
      </w:r>
    </w:p>
    <w:p w:rsidR="002107C8" w:rsidRPr="008C3D1E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Условия возврата целого товара включены в договор и выполнены в полной мере со стороны ПОКУПАТЕЛЯ.</w:t>
      </w:r>
    </w:p>
    <w:p w:rsidR="002107C8" w:rsidRPr="008C3D1E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>Возврат целого товара согласован Генеральным директором ТК «ВолгоРост».</w:t>
      </w:r>
    </w:p>
    <w:p w:rsidR="002107C8" w:rsidRPr="008C3D1E" w:rsidRDefault="002107C8" w:rsidP="00855AFE">
      <w:pPr>
        <w:widowControl/>
        <w:numPr>
          <w:ilvl w:val="1"/>
          <w:numId w:val="16"/>
        </w:numPr>
        <w:autoSpaceDE/>
        <w:autoSpaceDN/>
        <w:adjustRightInd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</w:t>
      </w:r>
      <w:r w:rsidRPr="008C3D1E">
        <w:rPr>
          <w:rFonts w:ascii="Calibri" w:hAnsi="Calibri" w:cs="Calibri"/>
          <w:b/>
          <w:bCs/>
        </w:rPr>
        <w:t>озврат и обмен целой продукции запрещён</w:t>
      </w:r>
      <w:r>
        <w:rPr>
          <w:rFonts w:ascii="Calibri" w:hAnsi="Calibri" w:cs="Calibri"/>
          <w:b/>
          <w:bCs/>
        </w:rPr>
        <w:t xml:space="preserve"> если</w:t>
      </w:r>
      <w:r w:rsidRPr="008C3D1E">
        <w:rPr>
          <w:rFonts w:ascii="Calibri" w:hAnsi="Calibri" w:cs="Calibri"/>
          <w:b/>
          <w:bCs/>
        </w:rPr>
        <w:t>:</w:t>
      </w:r>
    </w:p>
    <w:p w:rsidR="002107C8" w:rsidRPr="008C3D1E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В договоре не предусмотрена возможность возврата целого товара при САМОВЫВОЗЕ</w:t>
      </w:r>
      <w:r w:rsidRPr="008C3D1E">
        <w:rPr>
          <w:rFonts w:ascii="Calibri" w:hAnsi="Calibri" w:cs="Calibri"/>
        </w:rPr>
        <w:t>;</w:t>
      </w:r>
    </w:p>
    <w:p w:rsidR="002107C8" w:rsidRPr="008C3D1E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Товар по претензии не является номенклатурой </w:t>
      </w:r>
      <w:r>
        <w:rPr>
          <w:rFonts w:ascii="Calibri" w:hAnsi="Calibri" w:cs="Calibri"/>
        </w:rPr>
        <w:t>ПОСТАВЩИКА</w:t>
      </w:r>
    </w:p>
    <w:p w:rsidR="002107C8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Товар </w:t>
      </w:r>
      <w:r>
        <w:rPr>
          <w:rFonts w:ascii="Calibri" w:hAnsi="Calibri" w:cs="Calibri"/>
        </w:rPr>
        <w:t>по претензии является номенклатурой ПОСТАВЩИКА, но ПОКУПАТЕЛЮ никогда ранее не отгружался</w:t>
      </w:r>
      <w:r w:rsidRPr="008C3D1E">
        <w:rPr>
          <w:rFonts w:ascii="Calibri" w:hAnsi="Calibri" w:cs="Calibri"/>
        </w:rPr>
        <w:t>.</w:t>
      </w:r>
    </w:p>
    <w:p w:rsidR="002107C8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Товар был в употреблении.</w:t>
      </w:r>
    </w:p>
    <w:p w:rsidR="002107C8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Товар утратил частично или полностью индивидуальную упаковку.</w:t>
      </w:r>
    </w:p>
    <w:p w:rsidR="002107C8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Товар или индивидуальная упаковка имеет нетоварный вид.</w:t>
      </w:r>
    </w:p>
    <w:p w:rsidR="002107C8" w:rsidRPr="005C035D" w:rsidRDefault="002107C8" w:rsidP="00855AFE">
      <w:pPr>
        <w:widowControl/>
        <w:numPr>
          <w:ilvl w:val="2"/>
          <w:numId w:val="16"/>
        </w:numPr>
        <w:autoSpaceDE/>
        <w:autoSpaceDN/>
        <w:adjustRightInd/>
        <w:rPr>
          <w:rFonts w:ascii="Calibri" w:hAnsi="Calibri" w:cs="Calibri"/>
        </w:rPr>
      </w:pPr>
      <w:r w:rsidRPr="005C035D">
        <w:rPr>
          <w:rFonts w:ascii="Calibri" w:hAnsi="Calibri" w:cs="Calibri"/>
        </w:rPr>
        <w:t>Товар является Сезонным.</w:t>
      </w:r>
    </w:p>
    <w:p w:rsidR="002107C8" w:rsidRDefault="002107C8" w:rsidP="00292B14">
      <w:pPr>
        <w:widowControl/>
        <w:autoSpaceDE/>
        <w:autoSpaceDN/>
        <w:adjustRightInd/>
        <w:ind w:left="540"/>
        <w:rPr>
          <w:rFonts w:ascii="Calibri" w:hAnsi="Calibri" w:cs="Calibri"/>
        </w:rPr>
      </w:pPr>
    </w:p>
    <w:p w:rsidR="002107C8" w:rsidRPr="008C3D1E" w:rsidRDefault="002107C8" w:rsidP="00292B14">
      <w:pPr>
        <w:widowControl/>
        <w:autoSpaceDE/>
        <w:autoSpaceDN/>
        <w:adjustRightInd/>
        <w:ind w:left="540"/>
        <w:rPr>
          <w:rFonts w:ascii="Calibri" w:hAnsi="Calibri" w:cs="Calibri"/>
        </w:rPr>
      </w:pPr>
    </w:p>
    <w:p w:rsidR="002107C8" w:rsidRPr="008C3D1E" w:rsidRDefault="002107C8" w:rsidP="00F459B0">
      <w:pPr>
        <w:widowControl/>
        <w:numPr>
          <w:ilvl w:val="0"/>
          <w:numId w:val="2"/>
        </w:numPr>
        <w:autoSpaceDE/>
        <w:autoSpaceDN/>
        <w:adjustRightInd/>
        <w:ind w:left="0"/>
        <w:rPr>
          <w:rFonts w:ascii="Calibri" w:hAnsi="Calibri" w:cs="Calibri"/>
          <w:b/>
          <w:bCs/>
        </w:rPr>
      </w:pPr>
      <w:r w:rsidRPr="008C3D1E">
        <w:rPr>
          <w:rFonts w:ascii="Calibri" w:hAnsi="Calibri" w:cs="Calibri"/>
          <w:b/>
          <w:bCs/>
        </w:rPr>
        <w:t>ПОРЯДОК ВЫСТАВЛЕНИЯ И РАССМОТРЕНИЯ ПРЕТЕНЗИЙ ПО КАЧЕСТВУ И/ИЛИ КОЛИЧЕСТВУ И/ИЛИ КОМПЛЕКТАЦИИ ТОВАРА</w:t>
      </w:r>
    </w:p>
    <w:p w:rsidR="002107C8" w:rsidRDefault="002107C8" w:rsidP="00AA41B5">
      <w:pPr>
        <w:widowControl/>
        <w:numPr>
          <w:ilvl w:val="1"/>
          <w:numId w:val="19"/>
        </w:numPr>
        <w:autoSpaceDE/>
        <w:autoSpaceDN/>
        <w:adjustRightInd/>
        <w:rPr>
          <w:rFonts w:ascii="Calibri" w:hAnsi="Calibri" w:cs="Calibri"/>
        </w:rPr>
      </w:pPr>
      <w:r w:rsidRPr="008C0F45">
        <w:rPr>
          <w:rFonts w:ascii="Calibri" w:hAnsi="Calibri" w:cs="Calibri"/>
        </w:rPr>
        <w:t>Претензии ПОКУПАТЕЛЯ по качеству и/или количеству и/или комплектации Товара</w:t>
      </w:r>
      <w:r>
        <w:rPr>
          <w:rFonts w:ascii="Calibri" w:hAnsi="Calibri" w:cs="Calibri"/>
        </w:rPr>
        <w:t xml:space="preserve"> (далее «ПРЕТЕНЗИЯ»)</w:t>
      </w:r>
      <w:r w:rsidRPr="008C0F45">
        <w:rPr>
          <w:rFonts w:ascii="Calibri" w:hAnsi="Calibri" w:cs="Calibri"/>
        </w:rPr>
        <w:t xml:space="preserve"> принимаются ПОСТАВЩИКОМ в течение </w:t>
      </w:r>
      <w:r w:rsidRPr="008C0F45">
        <w:rPr>
          <w:rFonts w:ascii="Calibri" w:hAnsi="Calibri" w:cs="Calibri"/>
          <w:u w:val="single"/>
        </w:rPr>
        <w:t>трёх календарных дней</w:t>
      </w:r>
      <w:r w:rsidRPr="008C0F45">
        <w:rPr>
          <w:rFonts w:ascii="Calibri" w:hAnsi="Calibri" w:cs="Calibri"/>
        </w:rPr>
        <w:t xml:space="preserve"> с момента проведения первичной приёмки Товара. </w:t>
      </w:r>
    </w:p>
    <w:p w:rsidR="002107C8" w:rsidRDefault="002107C8" w:rsidP="00617474">
      <w:pPr>
        <w:widowControl/>
        <w:numPr>
          <w:ilvl w:val="1"/>
          <w:numId w:val="19"/>
        </w:numPr>
        <w:autoSpaceDE/>
        <w:autoSpaceDN/>
        <w:adjustRightInd/>
        <w:rPr>
          <w:rFonts w:ascii="Calibri" w:hAnsi="Calibri" w:cs="Calibri"/>
        </w:rPr>
      </w:pPr>
      <w:r w:rsidRPr="006454B0">
        <w:rPr>
          <w:rFonts w:ascii="Calibri" w:hAnsi="Calibri" w:cs="Calibri"/>
        </w:rPr>
        <w:t>П</w:t>
      </w:r>
      <w:r>
        <w:rPr>
          <w:rFonts w:ascii="Calibri" w:hAnsi="Calibri" w:cs="Calibri"/>
        </w:rPr>
        <w:t>РЕТЕНЗИИ ПОКУПАТЕЛЯ принимается:</w:t>
      </w:r>
    </w:p>
    <w:p w:rsidR="002107C8" w:rsidRDefault="002107C8" w:rsidP="00A51C69">
      <w:pPr>
        <w:widowControl/>
        <w:numPr>
          <w:ilvl w:val="2"/>
          <w:numId w:val="19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В виде з</w:t>
      </w:r>
      <w:r w:rsidRPr="006454B0">
        <w:rPr>
          <w:rFonts w:ascii="Calibri" w:hAnsi="Calibri" w:cs="Calibri"/>
        </w:rPr>
        <w:t>аполненного «Заявления-Претензии» по фор</w:t>
      </w:r>
      <w:r>
        <w:rPr>
          <w:rFonts w:ascii="Calibri" w:hAnsi="Calibri" w:cs="Calibri"/>
        </w:rPr>
        <w:t>м</w:t>
      </w:r>
      <w:r w:rsidRPr="006454B0">
        <w:rPr>
          <w:rFonts w:ascii="Calibri" w:hAnsi="Calibri" w:cs="Calibri"/>
        </w:rPr>
        <w:t>е ПОСТАВЩИКА</w:t>
      </w:r>
      <w:r>
        <w:rPr>
          <w:rFonts w:ascii="Calibri" w:hAnsi="Calibri" w:cs="Calibri"/>
        </w:rPr>
        <w:t>:</w:t>
      </w:r>
    </w:p>
    <w:p w:rsidR="002107C8" w:rsidRDefault="002107C8" w:rsidP="00A51C69">
      <w:pPr>
        <w:widowControl/>
        <w:autoSpaceDE/>
        <w:autoSpaceDN/>
        <w:adjustRightInd/>
        <w:ind w:left="912" w:firstLine="16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C0F45">
        <w:rPr>
          <w:rFonts w:ascii="Calibri" w:hAnsi="Calibri" w:cs="Calibri"/>
        </w:rPr>
        <w:t>на бумажном носителе</w:t>
      </w:r>
      <w:r>
        <w:rPr>
          <w:rFonts w:ascii="Calibri" w:hAnsi="Calibri" w:cs="Calibri"/>
        </w:rPr>
        <w:t>;</w:t>
      </w:r>
    </w:p>
    <w:p w:rsidR="002107C8" w:rsidRDefault="002107C8" w:rsidP="00A51C69">
      <w:pPr>
        <w:widowControl/>
        <w:autoSpaceDE/>
        <w:autoSpaceDN/>
        <w:adjustRightInd/>
        <w:ind w:left="744" w:firstLine="336"/>
        <w:rPr>
          <w:rFonts w:ascii="Calibri" w:hAnsi="Calibri" w:cs="Calibri"/>
        </w:rPr>
      </w:pPr>
      <w:r>
        <w:rPr>
          <w:rFonts w:ascii="Calibri" w:hAnsi="Calibri" w:cs="Calibri"/>
        </w:rPr>
        <w:t>- по факсу;</w:t>
      </w:r>
    </w:p>
    <w:p w:rsidR="002107C8" w:rsidRDefault="002107C8" w:rsidP="00A51C69">
      <w:pPr>
        <w:widowControl/>
        <w:autoSpaceDE/>
        <w:autoSpaceDN/>
        <w:adjustRightInd/>
        <w:ind w:left="912" w:firstLine="168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8C0F45">
        <w:rPr>
          <w:rFonts w:ascii="Calibri" w:hAnsi="Calibri" w:cs="Calibri"/>
        </w:rPr>
        <w:t>по электронной почте</w:t>
      </w:r>
      <w:r>
        <w:rPr>
          <w:rFonts w:ascii="Calibri" w:hAnsi="Calibri" w:cs="Calibri"/>
        </w:rPr>
        <w:t>;</w:t>
      </w:r>
    </w:p>
    <w:p w:rsidR="002107C8" w:rsidRDefault="002107C8" w:rsidP="00A51C69">
      <w:pPr>
        <w:widowControl/>
        <w:autoSpaceDE/>
        <w:autoSpaceDN/>
        <w:adjustRightInd/>
        <w:ind w:left="744" w:firstLine="33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8C0F45">
        <w:rPr>
          <w:rFonts w:ascii="Calibri" w:hAnsi="Calibri" w:cs="Calibri"/>
        </w:rPr>
        <w:t>непосредственно при возврате товара в торговом зале</w:t>
      </w:r>
      <w:r>
        <w:rPr>
          <w:rFonts w:ascii="Calibri" w:hAnsi="Calibri" w:cs="Calibri"/>
        </w:rPr>
        <w:t>;</w:t>
      </w:r>
    </w:p>
    <w:p w:rsidR="002107C8" w:rsidRDefault="002107C8" w:rsidP="00A51C69">
      <w:pPr>
        <w:widowControl/>
        <w:numPr>
          <w:ilvl w:val="2"/>
          <w:numId w:val="19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У</w:t>
      </w:r>
      <w:r w:rsidRPr="006454B0">
        <w:rPr>
          <w:rFonts w:ascii="Calibri" w:hAnsi="Calibri" w:cs="Calibri"/>
        </w:rPr>
        <w:t xml:space="preserve">стно по телефону с </w:t>
      </w:r>
      <w:r>
        <w:rPr>
          <w:rFonts w:ascii="Calibri" w:hAnsi="Calibri" w:cs="Calibri"/>
        </w:rPr>
        <w:t xml:space="preserve">обязательным </w:t>
      </w:r>
      <w:r w:rsidRPr="006454B0">
        <w:rPr>
          <w:rFonts w:ascii="Calibri" w:hAnsi="Calibri" w:cs="Calibri"/>
        </w:rPr>
        <w:t>указанием</w:t>
      </w:r>
      <w:r>
        <w:rPr>
          <w:rFonts w:ascii="Calibri" w:hAnsi="Calibri" w:cs="Calibri"/>
        </w:rPr>
        <w:t>:</w:t>
      </w:r>
    </w:p>
    <w:p w:rsidR="002107C8" w:rsidRDefault="002107C8" w:rsidP="00BE07E2">
      <w:pPr>
        <w:widowControl/>
        <w:autoSpaceDE/>
        <w:autoSpaceDN/>
        <w:adjustRightInd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6454B0">
        <w:rPr>
          <w:rFonts w:ascii="Calibri" w:hAnsi="Calibri" w:cs="Calibri"/>
        </w:rPr>
        <w:t xml:space="preserve"> наименования Клиента</w:t>
      </w:r>
      <w:r>
        <w:rPr>
          <w:rFonts w:ascii="Calibri" w:hAnsi="Calibri" w:cs="Calibri"/>
        </w:rPr>
        <w:t>;</w:t>
      </w:r>
    </w:p>
    <w:p w:rsidR="002107C8" w:rsidRDefault="002107C8" w:rsidP="00BE07E2">
      <w:pPr>
        <w:widowControl/>
        <w:autoSpaceDE/>
        <w:autoSpaceDN/>
        <w:adjustRightInd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-н</w:t>
      </w:r>
      <w:r w:rsidRPr="006454B0">
        <w:rPr>
          <w:rFonts w:ascii="Calibri" w:hAnsi="Calibri" w:cs="Calibri"/>
        </w:rPr>
        <w:t>омера накладной</w:t>
      </w:r>
      <w:r>
        <w:rPr>
          <w:rFonts w:ascii="Calibri" w:hAnsi="Calibri" w:cs="Calibri"/>
        </w:rPr>
        <w:t>;</w:t>
      </w:r>
    </w:p>
    <w:p w:rsidR="002107C8" w:rsidRDefault="002107C8" w:rsidP="00BE07E2">
      <w:pPr>
        <w:widowControl/>
        <w:autoSpaceDE/>
        <w:autoSpaceDN/>
        <w:adjustRightInd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6454B0">
        <w:rPr>
          <w:rFonts w:ascii="Calibri" w:hAnsi="Calibri" w:cs="Calibri"/>
        </w:rPr>
        <w:t>даты накладной</w:t>
      </w:r>
      <w:r>
        <w:rPr>
          <w:rFonts w:ascii="Calibri" w:hAnsi="Calibri" w:cs="Calibri"/>
        </w:rPr>
        <w:t>;</w:t>
      </w:r>
    </w:p>
    <w:p w:rsidR="002107C8" w:rsidRDefault="002107C8" w:rsidP="00BE07E2">
      <w:pPr>
        <w:widowControl/>
        <w:autoSpaceDE/>
        <w:autoSpaceDN/>
        <w:adjustRightInd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-перечня</w:t>
      </w:r>
      <w:r w:rsidRPr="006454B0">
        <w:rPr>
          <w:rFonts w:ascii="Calibri" w:hAnsi="Calibri" w:cs="Calibri"/>
        </w:rPr>
        <w:t xml:space="preserve"> товара, по которому имеются несоответствия и брак</w:t>
      </w:r>
      <w:r>
        <w:rPr>
          <w:rFonts w:ascii="Calibri" w:hAnsi="Calibri" w:cs="Calibri"/>
        </w:rPr>
        <w:t xml:space="preserve"> и причины вставления ПРЕТЕНЗИИ.</w:t>
      </w:r>
    </w:p>
    <w:p w:rsidR="002107C8" w:rsidRPr="008C0F45" w:rsidRDefault="002107C8" w:rsidP="00AA41B5">
      <w:pPr>
        <w:widowControl/>
        <w:numPr>
          <w:ilvl w:val="1"/>
          <w:numId w:val="19"/>
        </w:numPr>
        <w:autoSpaceDE/>
        <w:autoSpaceDN/>
        <w:adjustRightInd/>
        <w:rPr>
          <w:rFonts w:ascii="Calibri" w:hAnsi="Calibri" w:cs="Calibri"/>
        </w:rPr>
      </w:pPr>
      <w:r w:rsidRPr="008C0F45">
        <w:rPr>
          <w:rFonts w:ascii="Calibri" w:hAnsi="Calibri" w:cs="Calibri"/>
        </w:rPr>
        <w:t xml:space="preserve">Срок </w:t>
      </w:r>
      <w:r>
        <w:rPr>
          <w:rFonts w:ascii="Calibri" w:hAnsi="Calibri" w:cs="Calibri"/>
        </w:rPr>
        <w:t xml:space="preserve">рассмотрения и </w:t>
      </w:r>
      <w:r w:rsidRPr="008C0F45">
        <w:rPr>
          <w:rFonts w:ascii="Calibri" w:hAnsi="Calibri" w:cs="Calibri"/>
        </w:rPr>
        <w:t xml:space="preserve">удовлетворения ПОСТАВЩИКОМ </w:t>
      </w:r>
      <w:r>
        <w:rPr>
          <w:rFonts w:ascii="Calibri" w:hAnsi="Calibri" w:cs="Calibri"/>
        </w:rPr>
        <w:t>ПРЕТЕНЕЗИИ</w:t>
      </w:r>
      <w:r w:rsidRPr="008C0F45">
        <w:rPr>
          <w:rFonts w:ascii="Calibri" w:hAnsi="Calibri" w:cs="Calibri"/>
        </w:rPr>
        <w:t xml:space="preserve"> или направления ПОКУПАТЕЛЮ мотивированного</w:t>
      </w:r>
      <w:r>
        <w:rPr>
          <w:rFonts w:ascii="Calibri" w:hAnsi="Calibri" w:cs="Calibri"/>
        </w:rPr>
        <w:t xml:space="preserve"> ПИСЬМЕННОГО </w:t>
      </w:r>
      <w:r w:rsidRPr="008C0F45">
        <w:rPr>
          <w:rFonts w:ascii="Calibri" w:hAnsi="Calibri" w:cs="Calibri"/>
        </w:rPr>
        <w:t xml:space="preserve">отказа в удовлетворении </w:t>
      </w:r>
      <w:r>
        <w:rPr>
          <w:rFonts w:ascii="Calibri" w:hAnsi="Calibri" w:cs="Calibri"/>
        </w:rPr>
        <w:t>ПРЕТЕНЗИИ</w:t>
      </w:r>
      <w:r w:rsidRPr="008C0F45">
        <w:rPr>
          <w:rFonts w:ascii="Calibri" w:hAnsi="Calibri" w:cs="Calibri"/>
        </w:rPr>
        <w:t xml:space="preserve"> устанавливается в размере 15 рабочих дней с момента получения ПОСТАВЩИКОМ бракованного товара от ПОКУПАТЕЛЯ.</w:t>
      </w:r>
    </w:p>
    <w:p w:rsidR="002107C8" w:rsidRDefault="002107C8" w:rsidP="00AA41B5">
      <w:pPr>
        <w:widowControl/>
        <w:numPr>
          <w:ilvl w:val="1"/>
          <w:numId w:val="19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Удовлетворением </w:t>
      </w:r>
      <w:r>
        <w:rPr>
          <w:rFonts w:ascii="Calibri" w:hAnsi="Calibri" w:cs="Calibri"/>
        </w:rPr>
        <w:t>ПРЕТЕНЗИИ</w:t>
      </w:r>
      <w:r w:rsidRPr="008C3D1E">
        <w:rPr>
          <w:rFonts w:ascii="Calibri" w:hAnsi="Calibri" w:cs="Calibri"/>
        </w:rPr>
        <w:t xml:space="preserve"> ПОКУПАТЕЛЯ является</w:t>
      </w:r>
      <w:r>
        <w:rPr>
          <w:rFonts w:ascii="Calibri" w:hAnsi="Calibri" w:cs="Calibri"/>
        </w:rPr>
        <w:t>:</w:t>
      </w:r>
    </w:p>
    <w:p w:rsidR="002107C8" w:rsidRDefault="002107C8" w:rsidP="00E878C5">
      <w:pPr>
        <w:widowControl/>
        <w:autoSpaceDE/>
        <w:autoSpaceDN/>
        <w:adjustRightInd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-обмен бракованного товара;</w:t>
      </w:r>
    </w:p>
    <w:p w:rsidR="002107C8" w:rsidRDefault="002107C8" w:rsidP="00E878C5">
      <w:pPr>
        <w:widowControl/>
        <w:autoSpaceDE/>
        <w:autoSpaceDN/>
        <w:adjustRightInd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- возврата бракованного и/или целого товара с оформление и/или корректировкой соответствующих сопроводительных документов;</w:t>
      </w:r>
    </w:p>
    <w:p w:rsidR="002107C8" w:rsidRDefault="002107C8" w:rsidP="00E878C5">
      <w:pPr>
        <w:widowControl/>
        <w:autoSpaceDE/>
        <w:autoSpaceDN/>
        <w:adjustRightInd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- корректировка и/или создание новых сопроводительных документов при удовлетворении претензии по количеству;</w:t>
      </w:r>
    </w:p>
    <w:p w:rsidR="002107C8" w:rsidRPr="008C3D1E" w:rsidRDefault="002107C8" w:rsidP="00E878C5">
      <w:pPr>
        <w:widowControl/>
        <w:autoSpaceDE/>
        <w:autoSpaceDN/>
        <w:adjustRightInd/>
        <w:ind w:left="540"/>
        <w:rPr>
          <w:rFonts w:ascii="Calibri" w:hAnsi="Calibri" w:cs="Calibri"/>
        </w:rPr>
      </w:pPr>
      <w:r>
        <w:rPr>
          <w:rFonts w:ascii="Calibri" w:hAnsi="Calibri" w:cs="Calibri"/>
        </w:rPr>
        <w:t>- иные действия,указанные в договоре или согласованные с менеджеромПОСТАВЩИКА.</w:t>
      </w:r>
    </w:p>
    <w:p w:rsidR="002107C8" w:rsidRPr="008C3D1E" w:rsidRDefault="002107C8" w:rsidP="00AA41B5">
      <w:pPr>
        <w:widowControl/>
        <w:numPr>
          <w:ilvl w:val="1"/>
          <w:numId w:val="19"/>
        </w:numPr>
        <w:autoSpaceDE/>
        <w:autoSpaceDN/>
        <w:adjustRightInd/>
        <w:rPr>
          <w:rFonts w:ascii="Calibri" w:hAnsi="Calibri" w:cs="Calibri"/>
        </w:rPr>
      </w:pPr>
      <w:r>
        <w:rPr>
          <w:rFonts w:ascii="Calibri" w:hAnsi="Calibri" w:cs="Calibri"/>
        </w:rPr>
        <w:t>Несоблюдение ПОКУПАТЕЛЕМ сроков и условий</w:t>
      </w:r>
      <w:r w:rsidRPr="008C3D1E">
        <w:rPr>
          <w:rFonts w:ascii="Calibri" w:hAnsi="Calibri" w:cs="Calibri"/>
        </w:rPr>
        <w:t>, установленн</w:t>
      </w:r>
      <w:r>
        <w:rPr>
          <w:rFonts w:ascii="Calibri" w:hAnsi="Calibri" w:cs="Calibri"/>
        </w:rPr>
        <w:t>ых</w:t>
      </w:r>
      <w:r w:rsidRPr="008C3D1E">
        <w:rPr>
          <w:rFonts w:ascii="Calibri" w:hAnsi="Calibri" w:cs="Calibri"/>
        </w:rPr>
        <w:t xml:space="preserve"> настоящим </w:t>
      </w:r>
      <w:r>
        <w:rPr>
          <w:rFonts w:ascii="Calibri" w:hAnsi="Calibri" w:cs="Calibri"/>
        </w:rPr>
        <w:t>положением</w:t>
      </w:r>
      <w:r w:rsidRPr="008C3D1E">
        <w:rPr>
          <w:rFonts w:ascii="Calibri" w:hAnsi="Calibri" w:cs="Calibri"/>
        </w:rPr>
        <w:t xml:space="preserve"> для приемки Товара и предъявления </w:t>
      </w:r>
      <w:r>
        <w:rPr>
          <w:rFonts w:ascii="Calibri" w:hAnsi="Calibri" w:cs="Calibri"/>
        </w:rPr>
        <w:t>ПРЕТТЕНЗИИ</w:t>
      </w:r>
      <w:r w:rsidRPr="008C3D1E">
        <w:rPr>
          <w:rFonts w:ascii="Calibri" w:hAnsi="Calibri" w:cs="Calibri"/>
        </w:rPr>
        <w:t xml:space="preserve">, является основанием для отказа от рассмотрения </w:t>
      </w:r>
      <w:r>
        <w:rPr>
          <w:rFonts w:ascii="Calibri" w:hAnsi="Calibri" w:cs="Calibri"/>
        </w:rPr>
        <w:t>ПРЕТЕНЗИИ</w:t>
      </w:r>
      <w:r w:rsidRPr="008C3D1E">
        <w:rPr>
          <w:rFonts w:ascii="Calibri" w:hAnsi="Calibri" w:cs="Calibri"/>
        </w:rPr>
        <w:t xml:space="preserve"> ПОКУПАТЕЛЯ ПОСТАВЩИКОМ.</w:t>
      </w:r>
    </w:p>
    <w:p w:rsidR="002107C8" w:rsidRDefault="002107C8" w:rsidP="00AA41B5">
      <w:pPr>
        <w:widowControl/>
        <w:numPr>
          <w:ilvl w:val="1"/>
          <w:numId w:val="19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ПОКУПАТЕЛЬ, предъявивший </w:t>
      </w:r>
      <w:r>
        <w:rPr>
          <w:rFonts w:ascii="Calibri" w:hAnsi="Calibri" w:cs="Calibri"/>
        </w:rPr>
        <w:t xml:space="preserve">ПРЕТЕНЗИЮпо </w:t>
      </w:r>
      <w:r w:rsidRPr="008C3D1E">
        <w:rPr>
          <w:rFonts w:ascii="Calibri" w:hAnsi="Calibri" w:cs="Calibri"/>
        </w:rPr>
        <w:t>товару, не вправе его реализовывать и/или пользоваться им. ПОКУПАТЕЛЬ обязан вернуть Товар своими силами и за свой сч</w:t>
      </w:r>
      <w:r>
        <w:rPr>
          <w:rFonts w:ascii="Calibri" w:hAnsi="Calibri" w:cs="Calibri"/>
        </w:rPr>
        <w:t>ё</w:t>
      </w:r>
      <w:r w:rsidRPr="008C3D1E">
        <w:rPr>
          <w:rFonts w:ascii="Calibri" w:hAnsi="Calibri" w:cs="Calibri"/>
        </w:rPr>
        <w:t>т ПОСТАВЩИКУ</w:t>
      </w:r>
      <w:r>
        <w:rPr>
          <w:rFonts w:ascii="Calibri" w:hAnsi="Calibri" w:cs="Calibri"/>
        </w:rPr>
        <w:t xml:space="preserve">, если иное не предусмотрено договором. </w:t>
      </w:r>
      <w:r w:rsidRPr="008C3D1E">
        <w:rPr>
          <w:rFonts w:ascii="Calibri" w:hAnsi="Calibri" w:cs="Calibri"/>
        </w:rPr>
        <w:t xml:space="preserve">ПОКУПАТЕЛЬ обязан вернуть Товар не позднее </w:t>
      </w:r>
      <w:r>
        <w:rPr>
          <w:rFonts w:ascii="Calibri" w:hAnsi="Calibri" w:cs="Calibri"/>
        </w:rPr>
        <w:t>двадцати</w:t>
      </w:r>
      <w:r w:rsidRPr="008C3D1E">
        <w:rPr>
          <w:rFonts w:ascii="Calibri" w:hAnsi="Calibri" w:cs="Calibri"/>
        </w:rPr>
        <w:t xml:space="preserve"> календарных дней с момента выставления </w:t>
      </w:r>
      <w:r>
        <w:rPr>
          <w:rFonts w:ascii="Calibri" w:hAnsi="Calibri" w:cs="Calibri"/>
        </w:rPr>
        <w:t>ПРЕТЕНЗИИ</w:t>
      </w:r>
      <w:r w:rsidRPr="008C3D1E">
        <w:rPr>
          <w:rFonts w:ascii="Calibri" w:hAnsi="Calibri" w:cs="Calibri"/>
        </w:rPr>
        <w:t xml:space="preserve">, а ПОСТАВЩИК обязан его принять при условии соблюдения ПОКУПАТЕЛЕМ </w:t>
      </w:r>
      <w:r>
        <w:rPr>
          <w:rFonts w:ascii="Calibri" w:hAnsi="Calibri" w:cs="Calibri"/>
        </w:rPr>
        <w:t xml:space="preserve">требований по оформлению и </w:t>
      </w:r>
      <w:r w:rsidRPr="008C3D1E">
        <w:rPr>
          <w:rFonts w:ascii="Calibri" w:hAnsi="Calibri" w:cs="Calibri"/>
        </w:rPr>
        <w:t>срок</w:t>
      </w:r>
      <w:r>
        <w:rPr>
          <w:rFonts w:ascii="Calibri" w:hAnsi="Calibri" w:cs="Calibri"/>
        </w:rPr>
        <w:t>ам</w:t>
      </w:r>
      <w:r w:rsidRPr="008C3D1E">
        <w:rPr>
          <w:rFonts w:ascii="Calibri" w:hAnsi="Calibri" w:cs="Calibri"/>
        </w:rPr>
        <w:t xml:space="preserve"> направления </w:t>
      </w:r>
      <w:r>
        <w:rPr>
          <w:rFonts w:ascii="Calibri" w:hAnsi="Calibri" w:cs="Calibri"/>
        </w:rPr>
        <w:t>ПРЕТЕНЗИИ</w:t>
      </w:r>
      <w:r w:rsidRPr="008C3D1E">
        <w:rPr>
          <w:rFonts w:ascii="Calibri" w:hAnsi="Calibri" w:cs="Calibri"/>
        </w:rPr>
        <w:t xml:space="preserve"> в адрес ПОСТАВЩИКА.</w:t>
      </w:r>
    </w:p>
    <w:p w:rsidR="002107C8" w:rsidRPr="008C3D1E" w:rsidRDefault="002107C8" w:rsidP="00AA41B5">
      <w:pPr>
        <w:widowControl/>
        <w:numPr>
          <w:ilvl w:val="1"/>
          <w:numId w:val="19"/>
        </w:numPr>
        <w:autoSpaceDE/>
        <w:autoSpaceDN/>
        <w:adjustRightInd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Возврат Товара </w:t>
      </w:r>
      <w:r>
        <w:rPr>
          <w:rFonts w:ascii="Calibri" w:hAnsi="Calibri" w:cs="Calibri"/>
        </w:rPr>
        <w:t xml:space="preserve">ПОСТАВЩИКУ </w:t>
      </w:r>
      <w:r w:rsidRPr="008C3D1E">
        <w:rPr>
          <w:rFonts w:ascii="Calibri" w:hAnsi="Calibri" w:cs="Calibri"/>
        </w:rPr>
        <w:t>осуществляется при предоставлении ПОКУПАТЕЛЕМ следующих документов:</w:t>
      </w:r>
    </w:p>
    <w:p w:rsidR="002107C8" w:rsidRDefault="002107C8" w:rsidP="00AA41B5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</w:p>
    <w:p w:rsidR="002107C8" w:rsidRDefault="002107C8" w:rsidP="00AA41B5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- При вторичной приёмке в присутствии представителя ПОСТАВЩИКА (водителя-экспедитора, менеджера):</w:t>
      </w:r>
    </w:p>
    <w:p w:rsidR="002107C8" w:rsidRDefault="002107C8" w:rsidP="00B81D3E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ab/>
        <w:t>А) Заявление-претензия по форме ПОСТАВЩИКА на позиции, отсутствующие в сопроводительной накладной (при наличии таковых);</w:t>
      </w:r>
    </w:p>
    <w:p w:rsidR="002107C8" w:rsidRDefault="002107C8" w:rsidP="00BA542B">
      <w:pPr>
        <w:widowControl/>
        <w:autoSpaceDE/>
        <w:autoSpaceDN/>
        <w:adjustRightInd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Б) Сопроводительные документы с исправлениями, заверенными подписями ПОКУПАТЕЛЯ и представителя ПОСТАВЩИКА;</w:t>
      </w:r>
    </w:p>
    <w:p w:rsidR="002107C8" w:rsidRDefault="002107C8" w:rsidP="00BA542B">
      <w:pPr>
        <w:widowControl/>
        <w:autoSpaceDE/>
        <w:autoSpaceDN/>
        <w:adjustRightInd/>
        <w:ind w:firstLine="708"/>
        <w:rPr>
          <w:rFonts w:ascii="Calibri" w:hAnsi="Calibri" w:cs="Calibri"/>
        </w:rPr>
      </w:pPr>
    </w:p>
    <w:p w:rsidR="002107C8" w:rsidRPr="008C3D1E" w:rsidRDefault="002107C8" w:rsidP="00B81D3E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- для ПОКУПАТЕЛЯ </w:t>
      </w:r>
      <w:r>
        <w:rPr>
          <w:rFonts w:ascii="Calibri" w:hAnsi="Calibri" w:cs="Calibri"/>
        </w:rPr>
        <w:t>–</w:t>
      </w:r>
      <w:r w:rsidRPr="008C3D1E">
        <w:rPr>
          <w:rFonts w:ascii="Calibri" w:hAnsi="Calibri" w:cs="Calibri"/>
        </w:rPr>
        <w:t xml:space="preserve"> организации</w:t>
      </w:r>
      <w:r>
        <w:rPr>
          <w:rFonts w:ascii="Calibri" w:hAnsi="Calibri" w:cs="Calibri"/>
        </w:rPr>
        <w:t xml:space="preserve"> и ИП на ОСНО</w:t>
      </w:r>
      <w:r w:rsidRPr="008C3D1E">
        <w:rPr>
          <w:rFonts w:ascii="Calibri" w:hAnsi="Calibri" w:cs="Calibri"/>
        </w:rPr>
        <w:t>:</w:t>
      </w:r>
    </w:p>
    <w:p w:rsidR="002107C8" w:rsidRPr="008C3D1E" w:rsidRDefault="002107C8" w:rsidP="00B81D3E">
      <w:pPr>
        <w:widowControl/>
        <w:autoSpaceDE/>
        <w:autoSpaceDN/>
        <w:adjustRightInd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8C3D1E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заявление-</w:t>
      </w:r>
      <w:r w:rsidRPr="008C3D1E">
        <w:rPr>
          <w:rFonts w:ascii="Calibri" w:hAnsi="Calibri" w:cs="Calibri"/>
        </w:rPr>
        <w:t>претензия ПОКУПАТЕЛЯ</w:t>
      </w:r>
      <w:r>
        <w:rPr>
          <w:rFonts w:ascii="Calibri" w:hAnsi="Calibri" w:cs="Calibri"/>
        </w:rPr>
        <w:t xml:space="preserve"> по форме ПОСТАВЩИКА</w:t>
      </w:r>
      <w:r w:rsidRPr="008C3D1E">
        <w:rPr>
          <w:rFonts w:ascii="Calibri" w:hAnsi="Calibri" w:cs="Calibri"/>
        </w:rPr>
        <w:t>;</w:t>
      </w:r>
    </w:p>
    <w:p w:rsidR="002107C8" w:rsidRPr="008C3D1E" w:rsidRDefault="002107C8" w:rsidP="00B81D3E">
      <w:pPr>
        <w:widowControl/>
        <w:autoSpaceDE/>
        <w:autoSpaceDN/>
        <w:adjustRightInd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Б</w:t>
      </w:r>
      <w:r w:rsidRPr="008C3D1E">
        <w:rPr>
          <w:rFonts w:ascii="Calibri" w:hAnsi="Calibri" w:cs="Calibri"/>
        </w:rPr>
        <w:t xml:space="preserve">) накладная </w:t>
      </w:r>
      <w:r>
        <w:rPr>
          <w:rFonts w:ascii="Calibri" w:hAnsi="Calibri" w:cs="Calibri"/>
        </w:rPr>
        <w:t xml:space="preserve">на возвращаемый товар </w:t>
      </w:r>
      <w:r w:rsidRPr="008C3D1E">
        <w:rPr>
          <w:rFonts w:ascii="Calibri" w:hAnsi="Calibri" w:cs="Calibri"/>
        </w:rPr>
        <w:t xml:space="preserve">по форме «Торг-12» </w:t>
      </w:r>
      <w:r>
        <w:rPr>
          <w:rFonts w:ascii="Calibri" w:hAnsi="Calibri" w:cs="Calibri"/>
        </w:rPr>
        <w:t xml:space="preserve">и Счёт-Фактура </w:t>
      </w:r>
      <w:r w:rsidRPr="008C3D1E">
        <w:rPr>
          <w:rFonts w:ascii="Calibri" w:hAnsi="Calibri" w:cs="Calibri"/>
        </w:rPr>
        <w:t>подписанн</w:t>
      </w:r>
      <w:r>
        <w:rPr>
          <w:rFonts w:ascii="Calibri" w:hAnsi="Calibri" w:cs="Calibri"/>
        </w:rPr>
        <w:t>ые</w:t>
      </w:r>
      <w:r w:rsidRPr="008C3D1E">
        <w:rPr>
          <w:rFonts w:ascii="Calibri" w:hAnsi="Calibri" w:cs="Calibri"/>
        </w:rPr>
        <w:t xml:space="preserve"> уполномоченным лицом и заверенная печатью организации</w:t>
      </w:r>
      <w:r>
        <w:rPr>
          <w:rFonts w:ascii="Calibri" w:hAnsi="Calibri" w:cs="Calibri"/>
        </w:rPr>
        <w:t xml:space="preserve"> с обязательной отметкой «Возврат товара по Акту №___»  в графе «Основание»</w:t>
      </w:r>
      <w:r w:rsidRPr="008C3D1E">
        <w:rPr>
          <w:rFonts w:ascii="Calibri" w:hAnsi="Calibri" w:cs="Calibri"/>
        </w:rPr>
        <w:t>;</w:t>
      </w:r>
    </w:p>
    <w:p w:rsidR="002107C8" w:rsidRDefault="002107C8" w:rsidP="00B81D3E">
      <w:pPr>
        <w:widowControl/>
        <w:autoSpaceDE/>
        <w:autoSpaceDN/>
        <w:adjustRightInd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В</w:t>
      </w:r>
      <w:r w:rsidRPr="008C3D1E">
        <w:rPr>
          <w:rFonts w:ascii="Calibri" w:hAnsi="Calibri" w:cs="Calibri"/>
        </w:rPr>
        <w:t>) акт по форме «Торг-2».</w:t>
      </w:r>
    </w:p>
    <w:p w:rsidR="002107C8" w:rsidRPr="008C3D1E" w:rsidRDefault="002107C8" w:rsidP="00B81D3E">
      <w:pPr>
        <w:widowControl/>
        <w:autoSpaceDE/>
        <w:autoSpaceDN/>
        <w:adjustRightInd/>
        <w:ind w:firstLine="708"/>
        <w:rPr>
          <w:rFonts w:ascii="Calibri" w:hAnsi="Calibri" w:cs="Calibri"/>
        </w:rPr>
      </w:pPr>
    </w:p>
    <w:p w:rsidR="002107C8" w:rsidRPr="008C3D1E" w:rsidRDefault="002107C8" w:rsidP="00B81D3E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- для ПОКУПАТЕЛЯ </w:t>
      </w:r>
      <w:r w:rsidRPr="008C3D1E">
        <w:rPr>
          <w:rFonts w:ascii="Calibri" w:hAnsi="Calibri" w:cs="Calibri"/>
        </w:rPr>
        <w:noBreakHyphen/>
        <w:t xml:space="preserve"> индивидуального предпринимателя</w:t>
      </w:r>
      <w:r>
        <w:rPr>
          <w:rFonts w:ascii="Calibri" w:hAnsi="Calibri" w:cs="Calibri"/>
        </w:rPr>
        <w:t xml:space="preserve"> на УСНО или ЕНВД</w:t>
      </w:r>
      <w:r w:rsidRPr="008C3D1E">
        <w:rPr>
          <w:rFonts w:ascii="Calibri" w:hAnsi="Calibri" w:cs="Calibri"/>
        </w:rPr>
        <w:t>:</w:t>
      </w:r>
    </w:p>
    <w:p w:rsidR="002107C8" w:rsidRPr="008C3D1E" w:rsidRDefault="002107C8" w:rsidP="00B81D3E">
      <w:pPr>
        <w:widowControl/>
        <w:autoSpaceDE/>
        <w:autoSpaceDN/>
        <w:adjustRightInd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8C3D1E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Заявление-</w:t>
      </w:r>
      <w:r w:rsidRPr="008C3D1E">
        <w:rPr>
          <w:rFonts w:ascii="Calibri" w:hAnsi="Calibri" w:cs="Calibri"/>
        </w:rPr>
        <w:t>претензия ПОКУПАТЕЛЯ</w:t>
      </w:r>
      <w:r>
        <w:rPr>
          <w:rFonts w:ascii="Calibri" w:hAnsi="Calibri" w:cs="Calibri"/>
        </w:rPr>
        <w:t xml:space="preserve"> по форме ПОСТАВЩИКА</w:t>
      </w:r>
      <w:r w:rsidRPr="008C3D1E">
        <w:rPr>
          <w:rFonts w:ascii="Calibri" w:hAnsi="Calibri" w:cs="Calibri"/>
        </w:rPr>
        <w:t>;</w:t>
      </w:r>
    </w:p>
    <w:p w:rsidR="002107C8" w:rsidRPr="008C3D1E" w:rsidRDefault="002107C8" w:rsidP="00B81D3E">
      <w:pPr>
        <w:widowControl/>
        <w:autoSpaceDE/>
        <w:autoSpaceDN/>
        <w:adjustRightInd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Б</w:t>
      </w:r>
      <w:r w:rsidRPr="008C3D1E">
        <w:rPr>
          <w:rFonts w:ascii="Calibri" w:hAnsi="Calibri" w:cs="Calibri"/>
        </w:rPr>
        <w:t>) накладная</w:t>
      </w:r>
      <w:r>
        <w:rPr>
          <w:rFonts w:ascii="Calibri" w:hAnsi="Calibri" w:cs="Calibri"/>
        </w:rPr>
        <w:t xml:space="preserve"> на возвращаемый товар</w:t>
      </w:r>
      <w:r w:rsidRPr="008C3D1E">
        <w:rPr>
          <w:rFonts w:ascii="Calibri" w:hAnsi="Calibri" w:cs="Calibri"/>
        </w:rPr>
        <w:t>, подписанная индивидуальным предпринимателем и заверенная его печатью;</w:t>
      </w:r>
    </w:p>
    <w:p w:rsidR="002107C8" w:rsidRDefault="002107C8" w:rsidP="00B81D3E">
      <w:pPr>
        <w:widowControl/>
        <w:autoSpaceDE/>
        <w:autoSpaceDN/>
        <w:adjustRightInd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В</w:t>
      </w:r>
      <w:r w:rsidRPr="008C3D1E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акт по форме «Торг-2»;</w:t>
      </w:r>
    </w:p>
    <w:p w:rsidR="002107C8" w:rsidRDefault="002107C8" w:rsidP="00B81D3E">
      <w:pPr>
        <w:widowControl/>
        <w:autoSpaceDE/>
        <w:autoSpaceDN/>
        <w:adjustRightInd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Список обязательных документов может быть изменён по согласованию с менеджером ПОСТАВЩИКА.</w:t>
      </w:r>
    </w:p>
    <w:p w:rsidR="002107C8" w:rsidRDefault="002107C8" w:rsidP="00B81D3E">
      <w:pPr>
        <w:widowControl/>
        <w:autoSpaceDE/>
        <w:autoSpaceDN/>
        <w:adjustRightInd/>
        <w:ind w:left="708"/>
        <w:rPr>
          <w:rFonts w:ascii="Calibri" w:hAnsi="Calibri" w:cs="Calibri"/>
        </w:rPr>
      </w:pPr>
    </w:p>
    <w:p w:rsidR="002107C8" w:rsidRDefault="002107C8" w:rsidP="00024415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>- для ПОКУПАТЕЛЯ – физического лица:</w:t>
      </w:r>
    </w:p>
    <w:p w:rsidR="002107C8" w:rsidRDefault="002107C8" w:rsidP="00024415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ab/>
        <w:t>А) Заявление;</w:t>
      </w:r>
    </w:p>
    <w:p w:rsidR="002107C8" w:rsidRDefault="002107C8" w:rsidP="00024415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ab/>
        <w:t>Б) Паспорт;</w:t>
      </w:r>
    </w:p>
    <w:p w:rsidR="002107C8" w:rsidRPr="008C3D1E" w:rsidRDefault="002107C8" w:rsidP="00024415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ab/>
        <w:t>В) Чек, по которому приобретался возвращаемый товар.</w:t>
      </w:r>
    </w:p>
    <w:p w:rsidR="002107C8" w:rsidRDefault="002107C8" w:rsidP="00B81D3E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</w:p>
    <w:p w:rsidR="002107C8" w:rsidRDefault="002107C8" w:rsidP="00B81D3E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предоставлениетребуемых </w:t>
      </w:r>
      <w:r w:rsidRPr="008C3D1E">
        <w:rPr>
          <w:rFonts w:ascii="Calibri" w:hAnsi="Calibri" w:cs="Calibri"/>
        </w:rPr>
        <w:t xml:space="preserve">документов является основанием для отказа от рассмотрения </w:t>
      </w:r>
      <w:r>
        <w:rPr>
          <w:rFonts w:ascii="Calibri" w:hAnsi="Calibri" w:cs="Calibri"/>
        </w:rPr>
        <w:t>ПРЕТЕНЗИИ</w:t>
      </w:r>
      <w:r w:rsidRPr="008C3D1E">
        <w:rPr>
          <w:rFonts w:ascii="Calibri" w:hAnsi="Calibri" w:cs="Calibri"/>
        </w:rPr>
        <w:t xml:space="preserve"> ПОКУПАТЕЛЯ ПОСТАВЩИКОМ.</w:t>
      </w:r>
    </w:p>
    <w:p w:rsidR="002107C8" w:rsidRDefault="002107C8" w:rsidP="00B81D3E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</w:p>
    <w:p w:rsidR="002107C8" w:rsidRDefault="002107C8" w:rsidP="00B81D3E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</w:p>
    <w:p w:rsidR="002107C8" w:rsidRDefault="002107C8" w:rsidP="00B81D3E">
      <w:pPr>
        <w:widowControl/>
        <w:autoSpaceDE/>
        <w:autoSpaceDN/>
        <w:adjustRightInd/>
        <w:ind w:firstLine="540"/>
        <w:rPr>
          <w:rFonts w:ascii="Calibri" w:hAnsi="Calibri" w:cs="Calibri"/>
        </w:rPr>
      </w:pPr>
    </w:p>
    <w:p w:rsidR="002107C8" w:rsidRPr="008C3D1E" w:rsidRDefault="002107C8" w:rsidP="00292B1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Pr="008C3D1E">
        <w:rPr>
          <w:rFonts w:ascii="Calibri" w:hAnsi="Calibri" w:cs="Calibri"/>
          <w:b/>
          <w:bCs/>
        </w:rPr>
        <w:t>ИНСТРУКЦИЯ</w:t>
      </w:r>
    </w:p>
    <w:p w:rsidR="002107C8" w:rsidRPr="008C3D1E" w:rsidRDefault="002107C8" w:rsidP="00292B14">
      <w:pPr>
        <w:jc w:val="center"/>
        <w:rPr>
          <w:rFonts w:ascii="Calibri" w:hAnsi="Calibri" w:cs="Calibri"/>
        </w:rPr>
      </w:pPr>
      <w:r w:rsidRPr="008C3D1E">
        <w:rPr>
          <w:rFonts w:ascii="Calibri" w:hAnsi="Calibri" w:cs="Calibri"/>
          <w:b/>
          <w:bCs/>
        </w:rPr>
        <w:t>по возврату гарантийного товара с заводским браком</w:t>
      </w:r>
    </w:p>
    <w:p w:rsidR="002107C8" w:rsidRPr="008C3D1E" w:rsidRDefault="002107C8" w:rsidP="00292B14">
      <w:pPr>
        <w:rPr>
          <w:rFonts w:ascii="Calibri" w:hAnsi="Calibri" w:cs="Calibri"/>
        </w:rPr>
      </w:pPr>
    </w:p>
    <w:p w:rsidR="002107C8" w:rsidRPr="008C3D1E" w:rsidRDefault="002107C8" w:rsidP="00292B14">
      <w:pPr>
        <w:jc w:val="center"/>
        <w:rPr>
          <w:rFonts w:ascii="Calibri" w:hAnsi="Calibri" w:cs="Calibri"/>
        </w:rPr>
      </w:pPr>
      <w:r w:rsidRPr="008C3D1E">
        <w:rPr>
          <w:rFonts w:ascii="Calibri" w:hAnsi="Calibri" w:cs="Calibri"/>
        </w:rPr>
        <w:t>УВАЖАЕМЫЕ КЛИЕНТЫ!</w:t>
      </w:r>
    </w:p>
    <w:p w:rsidR="002107C8" w:rsidRPr="008C3D1E" w:rsidRDefault="002107C8" w:rsidP="00292B14">
      <w:pPr>
        <w:jc w:val="center"/>
        <w:rPr>
          <w:rFonts w:ascii="Calibri" w:hAnsi="Calibri" w:cs="Calibri"/>
        </w:rPr>
      </w:pPr>
      <w:r w:rsidRPr="008C3D1E">
        <w:rPr>
          <w:rFonts w:ascii="Calibri" w:hAnsi="Calibri" w:cs="Calibri"/>
        </w:rPr>
        <w:t>Гарантийный срок использования данного товара составляет 12 месяцев.</w:t>
      </w:r>
    </w:p>
    <w:p w:rsidR="002107C8" w:rsidRPr="008C3D1E" w:rsidRDefault="002107C8" w:rsidP="00292B14">
      <w:pPr>
        <w:jc w:val="center"/>
        <w:rPr>
          <w:rFonts w:ascii="Calibri" w:hAnsi="Calibri" w:cs="Calibri"/>
        </w:rPr>
      </w:pPr>
      <w:r w:rsidRPr="008C3D1E">
        <w:rPr>
          <w:rFonts w:ascii="Calibri" w:hAnsi="Calibri" w:cs="Calibri"/>
        </w:rPr>
        <w:t>При возврате товара по причине заводского брака</w:t>
      </w:r>
    </w:p>
    <w:p w:rsidR="002107C8" w:rsidRPr="008C3D1E" w:rsidRDefault="002107C8" w:rsidP="00292B14">
      <w:pPr>
        <w:jc w:val="center"/>
        <w:rPr>
          <w:rFonts w:ascii="Calibri" w:hAnsi="Calibri" w:cs="Calibri"/>
        </w:rPr>
      </w:pPr>
      <w:r w:rsidRPr="008C3D1E">
        <w:rPr>
          <w:rFonts w:ascii="Calibri" w:hAnsi="Calibri" w:cs="Calibri"/>
        </w:rPr>
        <w:t>ПРОСИМ Вас следовать данной инструкции.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Возврат товара с заводским браком производится при соблюдении следующих требований: 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Клиенты-оптовики: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1. Клиенты, совершившие оптовую покупку данного товара, с целью вторичной продажи (далее </w:t>
      </w:r>
      <w:r w:rsidRPr="008C3D1E">
        <w:rPr>
          <w:rFonts w:ascii="Calibri" w:hAnsi="Calibri" w:cs="Calibri"/>
        </w:rPr>
        <w:noBreakHyphen/>
        <w:t xml:space="preserve"> Клиенты-оптовики), выставляют претензии по качеству и/или количеству и/или комплектации Товара в рамках Раздела 7 «Договора поставки товара».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2. При вторичной продаже товара Конечному потребителю Клиент-оптовик обязан самостоятельно заполнить гарантийный талон, поставить печать и подпись.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3. Конечные потребители Клиента-оптовика при обнаружении неисправности товара обязаны обратиться в уполномоченный сервисный центр (адреса уполномоченных сервисных центров указаны в гарантийном талоне) с целью подтверждения заводского брака.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4. Уполномоченный сервисный центр при подтверждении заводского брака делает отметку в гарантийном талоне.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5. Конечные потребители Клиента-оптовика на основании гарантийного талона с отметкой уполномоченного сервисного центра о заводском браке и третьего чека (кассового чека) осуществляют возврат товара с заводским браком Клиенту-оптовику.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6. Клиент-оптовик на основании предоставленных Конечным потребителем документов осуществляет возврат товара с заводским браком в Компанию.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Розничные Клиенты: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1. Клиенты, совершившие розничную покупку данного товара (для личного пользования) (далее – розничные Клиенты), предоставляют гарантийный талон для заполнения в кассу Компании.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2. Касса Компании самостоятельно заполняет гарантийный талон, ставить печать и подпись.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3. Розничный Клиент при обнаружении неисправности товара обязаны обратиться в уполномоченный сервисный центр (адреса уполномоченных сервисных центров указаны в гарантийном талоне) с целью подтверждения заводского брака.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4. Уполномоченный сервисный центр при подтверждении заводского брака делает отметку в гарантийном талоне.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5. Розничный Клиент на основании гарантийного талона с отметкой уполномоченного сервисного центра о заводском браке и товарной накладной (кассового чека) осуществляют возврат товара с заводским браком в Компанию.</w:t>
      </w:r>
    </w:p>
    <w:p w:rsidR="002107C8" w:rsidRPr="008C3D1E" w:rsidRDefault="002107C8" w:rsidP="00292B14">
      <w:pPr>
        <w:jc w:val="center"/>
        <w:rPr>
          <w:rFonts w:ascii="Calibri" w:hAnsi="Calibri" w:cs="Calibri"/>
        </w:rPr>
      </w:pPr>
      <w:r w:rsidRPr="008C3D1E">
        <w:rPr>
          <w:rFonts w:ascii="Calibri" w:hAnsi="Calibri" w:cs="Calibri"/>
        </w:rPr>
        <w:t>Выражаем Вам огромную признательность за соблюдение данной инструкции.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 xml:space="preserve">С уважением, </w:t>
      </w:r>
    </w:p>
    <w:p w:rsidR="002107C8" w:rsidRPr="008C3D1E" w:rsidRDefault="002107C8" w:rsidP="00292B14">
      <w:pPr>
        <w:jc w:val="both"/>
        <w:rPr>
          <w:rFonts w:ascii="Calibri" w:hAnsi="Calibri" w:cs="Calibri"/>
        </w:rPr>
      </w:pPr>
      <w:r w:rsidRPr="008C3D1E">
        <w:rPr>
          <w:rFonts w:ascii="Calibri" w:hAnsi="Calibri" w:cs="Calibri"/>
        </w:rPr>
        <w:t>ООО «ТК «ВолгоРост».</w:t>
      </w:r>
    </w:p>
    <w:sectPr w:rsidR="002107C8" w:rsidRPr="008C3D1E" w:rsidSect="005C2C5E">
      <w:pgSz w:w="11906" w:h="16838"/>
      <w:pgMar w:top="568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4336"/>
    <w:multiLevelType w:val="multilevel"/>
    <w:tmpl w:val="4498CB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04EA40F7"/>
    <w:multiLevelType w:val="multilevel"/>
    <w:tmpl w:val="206071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">
    <w:nsid w:val="0F056982"/>
    <w:multiLevelType w:val="multilevel"/>
    <w:tmpl w:val="E910C8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">
    <w:nsid w:val="11017DBE"/>
    <w:multiLevelType w:val="multilevel"/>
    <w:tmpl w:val="4D2AAF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4">
    <w:nsid w:val="121905FC"/>
    <w:multiLevelType w:val="multilevel"/>
    <w:tmpl w:val="79262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5">
    <w:nsid w:val="19992896"/>
    <w:multiLevelType w:val="multilevel"/>
    <w:tmpl w:val="6A944D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6">
    <w:nsid w:val="27AF2BDB"/>
    <w:multiLevelType w:val="multilevel"/>
    <w:tmpl w:val="73FADD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7">
    <w:nsid w:val="2D4A3816"/>
    <w:multiLevelType w:val="multilevel"/>
    <w:tmpl w:val="B290E0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8">
    <w:nsid w:val="31816F01"/>
    <w:multiLevelType w:val="multilevel"/>
    <w:tmpl w:val="87486E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9">
    <w:nsid w:val="33D074B9"/>
    <w:multiLevelType w:val="hybridMultilevel"/>
    <w:tmpl w:val="20F496D2"/>
    <w:lvl w:ilvl="0" w:tplc="91248C10">
      <w:start w:val="1"/>
      <w:numFmt w:val="bullet"/>
      <w:lvlText w:val=""/>
      <w:lvlJc w:val="left"/>
      <w:pPr>
        <w:tabs>
          <w:tab w:val="num" w:pos="0"/>
        </w:tabs>
        <w:ind w:firstLine="284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szCs w:val="16"/>
        <w:u w:val="none"/>
        <w:vertAlign w:val="baseline"/>
      </w:rPr>
    </w:lvl>
    <w:lvl w:ilvl="1" w:tplc="0D586576">
      <w:start w:val="1"/>
      <w:numFmt w:val="russianLower"/>
      <w:lvlText w:val="%2)"/>
      <w:lvlJc w:val="left"/>
      <w:pPr>
        <w:tabs>
          <w:tab w:val="num" w:pos="284"/>
        </w:tabs>
        <w:ind w:firstLine="284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szCs w:val="16"/>
        <w:u w:val="none"/>
        <w:vertAlign w:val="baseli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E2562"/>
    <w:multiLevelType w:val="multilevel"/>
    <w:tmpl w:val="039C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4" w:hanging="444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3D896A8F"/>
    <w:multiLevelType w:val="multilevel"/>
    <w:tmpl w:val="7C5C7A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2">
    <w:nsid w:val="3FC068F6"/>
    <w:multiLevelType w:val="multilevel"/>
    <w:tmpl w:val="9DD208CE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430B3A82"/>
    <w:multiLevelType w:val="multilevel"/>
    <w:tmpl w:val="9740F8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4">
    <w:nsid w:val="4CCA23FE"/>
    <w:multiLevelType w:val="multilevel"/>
    <w:tmpl w:val="154ED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>
    <w:nsid w:val="53AD5750"/>
    <w:multiLevelType w:val="multilevel"/>
    <w:tmpl w:val="E6F879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6">
    <w:nsid w:val="65C03795"/>
    <w:multiLevelType w:val="multilevel"/>
    <w:tmpl w:val="2DDE22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7">
    <w:nsid w:val="739866EB"/>
    <w:multiLevelType w:val="multilevel"/>
    <w:tmpl w:val="02C6C0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8">
    <w:nsid w:val="7AC65B8B"/>
    <w:multiLevelType w:val="multilevel"/>
    <w:tmpl w:val="407412C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4"/>
  </w:num>
  <w:num w:numId="5">
    <w:abstractNumId w:val="3"/>
  </w:num>
  <w:num w:numId="6">
    <w:abstractNumId w:val="8"/>
  </w:num>
  <w:num w:numId="7">
    <w:abstractNumId w:val="13"/>
  </w:num>
  <w:num w:numId="8">
    <w:abstractNumId w:val="15"/>
  </w:num>
  <w:num w:numId="9">
    <w:abstractNumId w:val="18"/>
  </w:num>
  <w:num w:numId="10">
    <w:abstractNumId w:val="14"/>
  </w:num>
  <w:num w:numId="11">
    <w:abstractNumId w:val="2"/>
  </w:num>
  <w:num w:numId="12">
    <w:abstractNumId w:val="1"/>
  </w:num>
  <w:num w:numId="13">
    <w:abstractNumId w:val="6"/>
  </w:num>
  <w:num w:numId="14">
    <w:abstractNumId w:val="16"/>
  </w:num>
  <w:num w:numId="15">
    <w:abstractNumId w:val="7"/>
  </w:num>
  <w:num w:numId="16">
    <w:abstractNumId w:val="17"/>
  </w:num>
  <w:num w:numId="17">
    <w:abstractNumId w:val="5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609A"/>
    <w:rsid w:val="0002346E"/>
    <w:rsid w:val="00024415"/>
    <w:rsid w:val="000F6104"/>
    <w:rsid w:val="0014284F"/>
    <w:rsid w:val="00172DF4"/>
    <w:rsid w:val="00176B03"/>
    <w:rsid w:val="001A5728"/>
    <w:rsid w:val="001B516C"/>
    <w:rsid w:val="001D09B9"/>
    <w:rsid w:val="001F4480"/>
    <w:rsid w:val="001F6764"/>
    <w:rsid w:val="002107C8"/>
    <w:rsid w:val="00232BE9"/>
    <w:rsid w:val="00266A25"/>
    <w:rsid w:val="00270C4B"/>
    <w:rsid w:val="002862F0"/>
    <w:rsid w:val="00292B14"/>
    <w:rsid w:val="0029609A"/>
    <w:rsid w:val="002A3800"/>
    <w:rsid w:val="002D75DD"/>
    <w:rsid w:val="0031765A"/>
    <w:rsid w:val="0038589D"/>
    <w:rsid w:val="00393535"/>
    <w:rsid w:val="003E5FCE"/>
    <w:rsid w:val="003E6838"/>
    <w:rsid w:val="003F718B"/>
    <w:rsid w:val="00400C85"/>
    <w:rsid w:val="004628BC"/>
    <w:rsid w:val="00522B83"/>
    <w:rsid w:val="005638B7"/>
    <w:rsid w:val="005A2A66"/>
    <w:rsid w:val="005A3DDD"/>
    <w:rsid w:val="005B26ED"/>
    <w:rsid w:val="005C035D"/>
    <w:rsid w:val="005C2C5E"/>
    <w:rsid w:val="00613C2A"/>
    <w:rsid w:val="006151F7"/>
    <w:rsid w:val="00617474"/>
    <w:rsid w:val="006454B0"/>
    <w:rsid w:val="006706AE"/>
    <w:rsid w:val="00671C42"/>
    <w:rsid w:val="00736C39"/>
    <w:rsid w:val="00747557"/>
    <w:rsid w:val="007A2AE0"/>
    <w:rsid w:val="007D27E7"/>
    <w:rsid w:val="007E77A0"/>
    <w:rsid w:val="008507AE"/>
    <w:rsid w:val="00855AFE"/>
    <w:rsid w:val="00887B55"/>
    <w:rsid w:val="008C0F45"/>
    <w:rsid w:val="008C3D1E"/>
    <w:rsid w:val="008E6772"/>
    <w:rsid w:val="009A3575"/>
    <w:rsid w:val="009C7B81"/>
    <w:rsid w:val="009D231C"/>
    <w:rsid w:val="009D3A7A"/>
    <w:rsid w:val="009D5896"/>
    <w:rsid w:val="00A03007"/>
    <w:rsid w:val="00A13E5A"/>
    <w:rsid w:val="00A22A82"/>
    <w:rsid w:val="00A508C7"/>
    <w:rsid w:val="00A51C69"/>
    <w:rsid w:val="00AA41B5"/>
    <w:rsid w:val="00B64E3E"/>
    <w:rsid w:val="00B74416"/>
    <w:rsid w:val="00B81D3E"/>
    <w:rsid w:val="00BA02A6"/>
    <w:rsid w:val="00BA542B"/>
    <w:rsid w:val="00BC1CC2"/>
    <w:rsid w:val="00BC776F"/>
    <w:rsid w:val="00BE07E2"/>
    <w:rsid w:val="00BF62BF"/>
    <w:rsid w:val="00C01598"/>
    <w:rsid w:val="00C500B9"/>
    <w:rsid w:val="00C8281C"/>
    <w:rsid w:val="00CC34AC"/>
    <w:rsid w:val="00D670E7"/>
    <w:rsid w:val="00DD2F7D"/>
    <w:rsid w:val="00E1275F"/>
    <w:rsid w:val="00E12C52"/>
    <w:rsid w:val="00E22430"/>
    <w:rsid w:val="00E23572"/>
    <w:rsid w:val="00E63BA7"/>
    <w:rsid w:val="00E878C5"/>
    <w:rsid w:val="00EC72D0"/>
    <w:rsid w:val="00EE6EEE"/>
    <w:rsid w:val="00EF1250"/>
    <w:rsid w:val="00F24DCD"/>
    <w:rsid w:val="00F45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609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1816</Words>
  <Characters>10353</Characters>
  <Application>Microsoft Office Outlook</Application>
  <DocSecurity>0</DocSecurity>
  <Lines>0</Lines>
  <Paragraphs>0</Paragraphs>
  <ScaleCrop>false</ScaleCrop>
  <Company> 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 </dc:creator>
  <cp:keywords/>
  <dc:description/>
  <cp:lastModifiedBy> </cp:lastModifiedBy>
  <cp:revision>2</cp:revision>
  <cp:lastPrinted>2012-02-14T13:45:00Z</cp:lastPrinted>
  <dcterms:created xsi:type="dcterms:W3CDTF">2014-03-28T06:58:00Z</dcterms:created>
  <dcterms:modified xsi:type="dcterms:W3CDTF">2014-03-28T06:58:00Z</dcterms:modified>
</cp:coreProperties>
</file>